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9DCD" w14:textId="67BC234E" w:rsidR="0000583B" w:rsidRDefault="0000583B" w:rsidP="000058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BERECOK</w:t>
      </w:r>
      <w:r>
        <w:rPr>
          <w:rFonts w:cs="Times New Roman"/>
          <w:szCs w:val="24"/>
        </w:rPr>
        <w:t xml:space="preserve">      (fl.1499)</w:t>
      </w:r>
    </w:p>
    <w:p w14:paraId="2BF5E215" w14:textId="7B566A81" w:rsidR="0000583B" w:rsidRDefault="0000583B" w:rsidP="000058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7CDD899B" w14:textId="77777777" w:rsidR="0000583B" w:rsidRDefault="0000583B" w:rsidP="0000583B">
      <w:pPr>
        <w:pStyle w:val="NoSpacing"/>
        <w:rPr>
          <w:rFonts w:cs="Times New Roman"/>
          <w:szCs w:val="24"/>
        </w:rPr>
      </w:pPr>
    </w:p>
    <w:p w14:paraId="247FD2FF" w14:textId="77777777" w:rsidR="0000583B" w:rsidRDefault="0000583B" w:rsidP="0000583B">
      <w:pPr>
        <w:pStyle w:val="NoSpacing"/>
        <w:rPr>
          <w:rFonts w:cs="Times New Roman"/>
          <w:szCs w:val="24"/>
        </w:rPr>
      </w:pPr>
    </w:p>
    <w:p w14:paraId="40392821" w14:textId="5FA2E688" w:rsidR="0000583B" w:rsidRDefault="0000583B" w:rsidP="000058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 xml:space="preserve">He became a Freeman.     </w:t>
      </w:r>
    </w:p>
    <w:p w14:paraId="5D98D9C7" w14:textId="0B2E5863" w:rsidR="0000583B" w:rsidRDefault="0000583B" w:rsidP="000058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A53AB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. )</w:t>
      </w:r>
    </w:p>
    <w:p w14:paraId="32CC66D5" w14:textId="77777777" w:rsidR="0000583B" w:rsidRDefault="0000583B" w:rsidP="0000583B">
      <w:pPr>
        <w:pStyle w:val="NoSpacing"/>
        <w:rPr>
          <w:rFonts w:cs="Times New Roman"/>
          <w:szCs w:val="24"/>
        </w:rPr>
      </w:pPr>
    </w:p>
    <w:p w14:paraId="033B7EB3" w14:textId="77777777" w:rsidR="0000583B" w:rsidRDefault="0000583B" w:rsidP="0000583B">
      <w:pPr>
        <w:pStyle w:val="NoSpacing"/>
        <w:rPr>
          <w:rFonts w:cs="Times New Roman"/>
          <w:szCs w:val="24"/>
        </w:rPr>
      </w:pPr>
    </w:p>
    <w:p w14:paraId="5052090F" w14:textId="64EC6770" w:rsidR="0000583B" w:rsidRPr="0000583B" w:rsidRDefault="0000583B" w:rsidP="000058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April 2025</w:t>
      </w:r>
    </w:p>
    <w:p w14:paraId="01A0CC42" w14:textId="3598401C" w:rsidR="0000583B" w:rsidRPr="0000583B" w:rsidRDefault="0000583B" w:rsidP="00347AD4">
      <w:pPr>
        <w:pStyle w:val="NoSpacing"/>
        <w:rPr>
          <w:rFonts w:cs="Times New Roman"/>
          <w:szCs w:val="24"/>
        </w:rPr>
      </w:pPr>
    </w:p>
    <w:p w14:paraId="49099278" w14:textId="34F6E57A" w:rsidR="00347AD4" w:rsidRPr="00347AD4" w:rsidRDefault="00347AD4" w:rsidP="009139A6">
      <w:pPr>
        <w:pStyle w:val="NoSpacing"/>
        <w:rPr>
          <w:rFonts w:cs="Times New Roman"/>
          <w:szCs w:val="24"/>
        </w:rPr>
      </w:pPr>
    </w:p>
    <w:sectPr w:rsidR="00347AD4" w:rsidRPr="00347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BAEE" w14:textId="77777777" w:rsidR="00347AD4" w:rsidRDefault="00347AD4" w:rsidP="009139A6">
      <w:r>
        <w:separator/>
      </w:r>
    </w:p>
  </w:endnote>
  <w:endnote w:type="continuationSeparator" w:id="0">
    <w:p w14:paraId="3FE3D9FF" w14:textId="77777777" w:rsidR="00347AD4" w:rsidRDefault="00347A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C5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B6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0B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A09B" w14:textId="77777777" w:rsidR="00347AD4" w:rsidRDefault="00347AD4" w:rsidP="009139A6">
      <w:r>
        <w:separator/>
      </w:r>
    </w:p>
  </w:footnote>
  <w:footnote w:type="continuationSeparator" w:id="0">
    <w:p w14:paraId="78A5B52F" w14:textId="77777777" w:rsidR="00347AD4" w:rsidRDefault="00347A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E4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9F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64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D4"/>
    <w:rsid w:val="0000583B"/>
    <w:rsid w:val="000476C3"/>
    <w:rsid w:val="000666E0"/>
    <w:rsid w:val="000A2E7A"/>
    <w:rsid w:val="001307AC"/>
    <w:rsid w:val="00190DFA"/>
    <w:rsid w:val="002510B7"/>
    <w:rsid w:val="00270799"/>
    <w:rsid w:val="002737D5"/>
    <w:rsid w:val="00347AD4"/>
    <w:rsid w:val="00357E4A"/>
    <w:rsid w:val="00493B4B"/>
    <w:rsid w:val="005C130B"/>
    <w:rsid w:val="006F16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CA8B"/>
  <w15:chartTrackingRefBased/>
  <w15:docId w15:val="{B14980A4-15DB-41C8-AAB7-26FF7048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93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2025-04-25T19:01:00Z</dcterms:created>
  <dcterms:modified xsi:type="dcterms:W3CDTF">2025-04-25T19:39:00Z</dcterms:modified>
</cp:coreProperties>
</file>