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F3C8" w14:textId="77777777" w:rsidR="008F69B8" w:rsidRDefault="008F69B8" w:rsidP="008F69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BEREUGH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15EF17C3" w14:textId="77777777" w:rsidR="008F69B8" w:rsidRDefault="008F69B8" w:rsidP="008F69B8">
      <w:pPr>
        <w:pStyle w:val="NoSpacing"/>
        <w:rPr>
          <w:rFonts w:cs="Times New Roman"/>
          <w:szCs w:val="24"/>
        </w:rPr>
      </w:pPr>
    </w:p>
    <w:p w14:paraId="106F534F" w14:textId="77777777" w:rsidR="008F69B8" w:rsidRDefault="008F69B8" w:rsidP="008F69B8">
      <w:pPr>
        <w:pStyle w:val="NoSpacing"/>
        <w:rPr>
          <w:rFonts w:cs="Times New Roman"/>
          <w:szCs w:val="24"/>
        </w:rPr>
      </w:pPr>
    </w:p>
    <w:p w14:paraId="19DBAB68" w14:textId="77777777" w:rsidR="008F69B8" w:rsidRDefault="008F69B8" w:rsidP="008F69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Sep.1457</w:t>
      </w:r>
      <w:r>
        <w:rPr>
          <w:rFonts w:cs="Times New Roman"/>
          <w:szCs w:val="24"/>
        </w:rPr>
        <w:tab/>
        <w:t xml:space="preserve">He was on a commission of array for the </w:t>
      </w:r>
      <w:proofErr w:type="spellStart"/>
      <w:r>
        <w:rPr>
          <w:rFonts w:cs="Times New Roman"/>
          <w:szCs w:val="24"/>
        </w:rPr>
        <w:t>hundred</w:t>
      </w:r>
      <w:proofErr w:type="spellEnd"/>
      <w:r>
        <w:rPr>
          <w:rFonts w:cs="Times New Roman"/>
          <w:szCs w:val="24"/>
        </w:rPr>
        <w:t xml:space="preserve"> of Odiham,</w:t>
      </w:r>
    </w:p>
    <w:p w14:paraId="1B4B86FB" w14:textId="77777777" w:rsidR="008F69B8" w:rsidRDefault="008F69B8" w:rsidP="008F69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Hampshire.   (C.P.R. 1452-61 p.401)</w:t>
      </w:r>
    </w:p>
    <w:p w14:paraId="3B8608A0" w14:textId="77777777" w:rsidR="008F69B8" w:rsidRDefault="008F69B8" w:rsidP="008F69B8">
      <w:pPr>
        <w:pStyle w:val="NoSpacing"/>
        <w:rPr>
          <w:rFonts w:cs="Times New Roman"/>
          <w:szCs w:val="24"/>
        </w:rPr>
      </w:pPr>
    </w:p>
    <w:p w14:paraId="2005B9DE" w14:textId="77777777" w:rsidR="008F69B8" w:rsidRDefault="008F69B8" w:rsidP="008F69B8">
      <w:pPr>
        <w:pStyle w:val="NoSpacing"/>
        <w:rPr>
          <w:rFonts w:cs="Times New Roman"/>
          <w:szCs w:val="24"/>
        </w:rPr>
      </w:pPr>
    </w:p>
    <w:p w14:paraId="16B84807" w14:textId="77777777" w:rsidR="008F69B8" w:rsidRDefault="008F69B8" w:rsidP="008F69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08D71F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2F33" w14:textId="77777777" w:rsidR="008F69B8" w:rsidRDefault="008F69B8" w:rsidP="009139A6">
      <w:r>
        <w:separator/>
      </w:r>
    </w:p>
  </w:endnote>
  <w:endnote w:type="continuationSeparator" w:id="0">
    <w:p w14:paraId="1C3C356A" w14:textId="77777777" w:rsidR="008F69B8" w:rsidRDefault="008F69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69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9B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C4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FBEA" w14:textId="77777777" w:rsidR="008F69B8" w:rsidRDefault="008F69B8" w:rsidP="009139A6">
      <w:r>
        <w:separator/>
      </w:r>
    </w:p>
  </w:footnote>
  <w:footnote w:type="continuationSeparator" w:id="0">
    <w:p w14:paraId="2171A36E" w14:textId="77777777" w:rsidR="008F69B8" w:rsidRDefault="008F69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4F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55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54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B8"/>
    <w:rsid w:val="000666E0"/>
    <w:rsid w:val="002510B7"/>
    <w:rsid w:val="00270799"/>
    <w:rsid w:val="005C130B"/>
    <w:rsid w:val="00782C2B"/>
    <w:rsid w:val="00826F5C"/>
    <w:rsid w:val="008F69B8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0C42"/>
  <w15:chartTrackingRefBased/>
  <w15:docId w15:val="{324207D2-0378-4994-B013-612A0052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2025-02-02T14:38:00Z</dcterms:created>
  <dcterms:modified xsi:type="dcterms:W3CDTF">2025-02-02T14:39:00Z</dcterms:modified>
</cp:coreProperties>
</file>