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01546" w14:textId="77777777" w:rsidR="00654A05" w:rsidRDefault="00654A05" w:rsidP="00654A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BERHAM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A0CE850" w14:textId="77777777" w:rsidR="00654A05" w:rsidRDefault="00654A05" w:rsidP="00654A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Cranbrook, Kent. Esquire.</w:t>
      </w:r>
    </w:p>
    <w:p w14:paraId="7C38FC48" w14:textId="77777777" w:rsidR="00654A05" w:rsidRDefault="00654A05" w:rsidP="00654A05">
      <w:pPr>
        <w:pStyle w:val="NoSpacing"/>
        <w:rPr>
          <w:rFonts w:cs="Times New Roman"/>
          <w:szCs w:val="24"/>
        </w:rPr>
      </w:pPr>
    </w:p>
    <w:p w14:paraId="31335157" w14:textId="77777777" w:rsidR="00654A05" w:rsidRDefault="00654A05" w:rsidP="00654A05">
      <w:pPr>
        <w:pStyle w:val="NoSpacing"/>
        <w:rPr>
          <w:rFonts w:cs="Times New Roman"/>
          <w:szCs w:val="24"/>
        </w:rPr>
      </w:pPr>
    </w:p>
    <w:p w14:paraId="18C441C3" w14:textId="77777777" w:rsidR="00654A05" w:rsidRDefault="00654A05" w:rsidP="00654A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Thomas Sharp(q.v.) brought a plaint of debt against him and four others.</w:t>
      </w:r>
    </w:p>
    <w:p w14:paraId="3C1B906F" w14:textId="77777777" w:rsidR="00654A05" w:rsidRDefault="00654A05" w:rsidP="00654A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880CDD1" w14:textId="77777777" w:rsidR="00654A05" w:rsidRDefault="00654A05" w:rsidP="00654A05">
      <w:pPr>
        <w:pStyle w:val="NoSpacing"/>
        <w:rPr>
          <w:rFonts w:cs="Times New Roman"/>
          <w:szCs w:val="24"/>
        </w:rPr>
      </w:pPr>
    </w:p>
    <w:p w14:paraId="50647615" w14:textId="77777777" w:rsidR="00654A05" w:rsidRDefault="00654A05" w:rsidP="00654A05">
      <w:pPr>
        <w:pStyle w:val="NoSpacing"/>
        <w:rPr>
          <w:rFonts w:cs="Times New Roman"/>
          <w:szCs w:val="24"/>
        </w:rPr>
      </w:pPr>
    </w:p>
    <w:p w14:paraId="3912F572" w14:textId="77777777" w:rsidR="00654A05" w:rsidRDefault="00654A05" w:rsidP="00654A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November 2024</w:t>
      </w:r>
    </w:p>
    <w:p w14:paraId="2D9AAB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DE0AD" w14:textId="77777777" w:rsidR="00654A05" w:rsidRDefault="00654A05" w:rsidP="009139A6">
      <w:r>
        <w:separator/>
      </w:r>
    </w:p>
  </w:endnote>
  <w:endnote w:type="continuationSeparator" w:id="0">
    <w:p w14:paraId="79493CA6" w14:textId="77777777" w:rsidR="00654A05" w:rsidRDefault="00654A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2AD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74C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271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D1E10" w14:textId="77777777" w:rsidR="00654A05" w:rsidRDefault="00654A05" w:rsidP="009139A6">
      <w:r>
        <w:separator/>
      </w:r>
    </w:p>
  </w:footnote>
  <w:footnote w:type="continuationSeparator" w:id="0">
    <w:p w14:paraId="04CE5190" w14:textId="77777777" w:rsidR="00654A05" w:rsidRDefault="00654A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89D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113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21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05"/>
    <w:rsid w:val="000666E0"/>
    <w:rsid w:val="002510B7"/>
    <w:rsid w:val="00270799"/>
    <w:rsid w:val="005C130B"/>
    <w:rsid w:val="00654A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A859"/>
  <w15:chartTrackingRefBased/>
  <w15:docId w15:val="{D24FC0F5-5F69-4CDA-9B4D-CEE0111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4A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2025-01-06T20:37:00Z</dcterms:created>
  <dcterms:modified xsi:type="dcterms:W3CDTF">2025-01-06T20:38:00Z</dcterms:modified>
</cp:coreProperties>
</file>