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38CD" w14:textId="77777777" w:rsidR="00D2160F" w:rsidRDefault="00D2160F" w:rsidP="00D2160F">
      <w:pPr>
        <w:pStyle w:val="NoSpacing"/>
      </w:pPr>
      <w:r>
        <w:rPr>
          <w:u w:val="single"/>
        </w:rPr>
        <w:t>John BERKER</w:t>
      </w:r>
      <w:r>
        <w:t xml:space="preserve">         (fl.1466)</w:t>
      </w:r>
    </w:p>
    <w:p w14:paraId="22A0EBD0" w14:textId="77777777" w:rsidR="00D2160F" w:rsidRDefault="00D2160F" w:rsidP="00D2160F">
      <w:pPr>
        <w:pStyle w:val="NoSpacing"/>
      </w:pPr>
    </w:p>
    <w:p w14:paraId="12834E27" w14:textId="77777777" w:rsidR="00D2160F" w:rsidRDefault="00D2160F" w:rsidP="00D2160F">
      <w:pPr>
        <w:pStyle w:val="NoSpacing"/>
      </w:pPr>
    </w:p>
    <w:p w14:paraId="5259DB80" w14:textId="77777777" w:rsidR="00D2160F" w:rsidRDefault="00D2160F" w:rsidP="00D2160F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5C469337" w14:textId="77777777" w:rsidR="00D2160F" w:rsidRDefault="00D2160F" w:rsidP="00D2160F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1A8A9D65" w14:textId="77777777" w:rsidR="00D2160F" w:rsidRDefault="00D2160F" w:rsidP="00D2160F">
      <w:pPr>
        <w:pStyle w:val="NoSpacing"/>
      </w:pPr>
    </w:p>
    <w:p w14:paraId="52C4DB32" w14:textId="77777777" w:rsidR="00D2160F" w:rsidRDefault="00D2160F" w:rsidP="00D2160F">
      <w:pPr>
        <w:pStyle w:val="NoSpacing"/>
      </w:pPr>
    </w:p>
    <w:p w14:paraId="6519ED25" w14:textId="77777777" w:rsidR="00D2160F" w:rsidRDefault="00D2160F" w:rsidP="00D2160F">
      <w:pPr>
        <w:pStyle w:val="NoSpacing"/>
      </w:pPr>
      <w:r>
        <w:t>29 June 2025</w:t>
      </w:r>
    </w:p>
    <w:p w14:paraId="3E15A7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EE3D" w14:textId="77777777" w:rsidR="00D2160F" w:rsidRDefault="00D2160F" w:rsidP="009139A6">
      <w:r>
        <w:separator/>
      </w:r>
    </w:p>
  </w:endnote>
  <w:endnote w:type="continuationSeparator" w:id="0">
    <w:p w14:paraId="4E8F54E9" w14:textId="77777777" w:rsidR="00D2160F" w:rsidRDefault="00D216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B2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7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4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3B35" w14:textId="77777777" w:rsidR="00D2160F" w:rsidRDefault="00D2160F" w:rsidP="009139A6">
      <w:r>
        <w:separator/>
      </w:r>
    </w:p>
  </w:footnote>
  <w:footnote w:type="continuationSeparator" w:id="0">
    <w:p w14:paraId="08C930B3" w14:textId="77777777" w:rsidR="00D2160F" w:rsidRDefault="00D216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4C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6B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B0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0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160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F4A"/>
  <w15:chartTrackingRefBased/>
  <w15:docId w15:val="{36378AA3-6A0C-4864-B4BD-596A794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2025-06-30T20:31:00Z</dcterms:created>
  <dcterms:modified xsi:type="dcterms:W3CDTF">2025-06-30T20:31:00Z</dcterms:modified>
</cp:coreProperties>
</file>