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2F2CE" w14:textId="77777777" w:rsidR="00BC3FC0" w:rsidRDefault="00BC3FC0" w:rsidP="00BC3FC0">
      <w:pPr>
        <w:pStyle w:val="NoSpacing"/>
      </w:pPr>
      <w:r>
        <w:rPr>
          <w:u w:val="single"/>
        </w:rPr>
        <w:t>John BERNACASTELL</w:t>
      </w:r>
      <w:r>
        <w:t xml:space="preserve">       (fl.1416)</w:t>
      </w:r>
    </w:p>
    <w:p w14:paraId="08B98156" w14:textId="77777777" w:rsidR="00BC3FC0" w:rsidRDefault="00BC3FC0" w:rsidP="00BC3FC0">
      <w:pPr>
        <w:pStyle w:val="NoSpacing"/>
      </w:pPr>
    </w:p>
    <w:p w14:paraId="4FA37212" w14:textId="77777777" w:rsidR="00BC3FC0" w:rsidRDefault="00BC3FC0" w:rsidP="00BC3FC0">
      <w:pPr>
        <w:pStyle w:val="NoSpacing"/>
      </w:pPr>
    </w:p>
    <w:p w14:paraId="4C5BEE5C" w14:textId="77777777" w:rsidR="00BC3FC0" w:rsidRDefault="00BC3FC0" w:rsidP="00BC3FC0">
      <w:pPr>
        <w:pStyle w:val="NoSpacing"/>
      </w:pPr>
      <w:r>
        <w:t>20 May1416</w:t>
      </w:r>
      <w:r w:rsidRPr="00FD1E72">
        <w:tab/>
        <w:t>He was one of those who were ordered to collect in</w:t>
      </w:r>
      <w:r>
        <w:t xml:space="preserve"> Middlesex</w:t>
      </w:r>
    </w:p>
    <w:p w14:paraId="7DD426BF" w14:textId="77777777" w:rsidR="00BC3FC0" w:rsidRDefault="00BC3FC0" w:rsidP="00BC3FC0">
      <w:pPr>
        <w:pStyle w:val="NoSpacing"/>
        <w:ind w:left="1440"/>
      </w:pPr>
      <w:r>
        <w:t>t</w:t>
      </w:r>
      <w:r w:rsidRPr="00FD1E72">
        <w:t xml:space="preserve">he taxes of </w:t>
      </w:r>
      <w:r>
        <w:t>a</w:t>
      </w:r>
      <w:r w:rsidRPr="00FD1E72">
        <w:t xml:space="preserve"> fifteenth and </w:t>
      </w:r>
      <w:r>
        <w:t>a</w:t>
      </w:r>
      <w:r w:rsidRPr="00FD1E72">
        <w:t xml:space="preserve"> tenth granted to the King at </w:t>
      </w:r>
    </w:p>
    <w:p w14:paraId="4EDF59BC" w14:textId="77777777" w:rsidR="00BC3FC0" w:rsidRPr="00FD1E72" w:rsidRDefault="00BC3FC0" w:rsidP="00BC3FC0">
      <w:pPr>
        <w:pStyle w:val="NoSpacing"/>
        <w:ind w:left="1440"/>
      </w:pPr>
      <w:r w:rsidRPr="00FD1E72">
        <w:t xml:space="preserve">the last Parliament, these to be collected </w:t>
      </w:r>
      <w:r>
        <w:t>at Pentecost.</w:t>
      </w:r>
    </w:p>
    <w:p w14:paraId="69824DF2" w14:textId="77777777" w:rsidR="00BC3FC0" w:rsidRDefault="00BC3FC0" w:rsidP="00BC3FC0">
      <w:pPr>
        <w:pStyle w:val="NoSpacing"/>
      </w:pPr>
      <w:r w:rsidRPr="00FD1E72">
        <w:tab/>
      </w:r>
      <w:r w:rsidRPr="00FD1E72">
        <w:tab/>
        <w:t>(C.F.R. 1413-22 p.1</w:t>
      </w:r>
      <w:r>
        <w:t>50)</w:t>
      </w:r>
    </w:p>
    <w:p w14:paraId="46F53626" w14:textId="77777777" w:rsidR="00BC3FC0" w:rsidRDefault="00BC3FC0" w:rsidP="00BC3FC0">
      <w:pPr>
        <w:pStyle w:val="NoSpacing"/>
      </w:pPr>
    </w:p>
    <w:p w14:paraId="482B2599" w14:textId="77777777" w:rsidR="00BC3FC0" w:rsidRDefault="00BC3FC0" w:rsidP="00BC3FC0">
      <w:pPr>
        <w:pStyle w:val="NoSpacing"/>
      </w:pPr>
    </w:p>
    <w:p w14:paraId="3A4E3799" w14:textId="77777777" w:rsidR="00BC3FC0" w:rsidRDefault="00BC3FC0" w:rsidP="00BC3FC0">
      <w:pPr>
        <w:pStyle w:val="NoSpacing"/>
      </w:pPr>
      <w:r>
        <w:t>1 August 2025</w:t>
      </w:r>
    </w:p>
    <w:p w14:paraId="1B12389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87805E" w14:textId="77777777" w:rsidR="00BC3FC0" w:rsidRDefault="00BC3FC0" w:rsidP="009139A6">
      <w:r>
        <w:separator/>
      </w:r>
    </w:p>
  </w:endnote>
  <w:endnote w:type="continuationSeparator" w:id="0">
    <w:p w14:paraId="70AA3900" w14:textId="77777777" w:rsidR="00BC3FC0" w:rsidRDefault="00BC3FC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0F4E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F168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4444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C2F8D" w14:textId="77777777" w:rsidR="00BC3FC0" w:rsidRDefault="00BC3FC0" w:rsidP="009139A6">
      <w:r>
        <w:separator/>
      </w:r>
    </w:p>
  </w:footnote>
  <w:footnote w:type="continuationSeparator" w:id="0">
    <w:p w14:paraId="5592A5A7" w14:textId="77777777" w:rsidR="00BC3FC0" w:rsidRDefault="00BC3FC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1511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C1EC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63DB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FC0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6715A7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BC3FC0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112CCC"/>
  <w15:chartTrackingRefBased/>
  <w15:docId w15:val="{B6B0BA26-82F6-451B-9ED5-8B72BE800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2025-08-02T20:34:00Z</dcterms:created>
  <dcterms:modified xsi:type="dcterms:W3CDTF">2025-08-02T20:35:00Z</dcterms:modified>
</cp:coreProperties>
</file>