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0159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Henry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BERNE</w:t>
      </w:r>
      <w:r>
        <w:rPr>
          <w:rFonts w:cs="Times New Roman"/>
          <w:szCs w:val="24"/>
        </w:rPr>
        <w:t xml:space="preserve">       (fl.1463)</w:t>
      </w:r>
    </w:p>
    <w:p w14:paraId="33AB7FD6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</w:p>
    <w:p w14:paraId="5553F9AD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</w:p>
    <w:p w14:paraId="119E3FE3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against Richard Davy of Bletchingley,</w:t>
      </w:r>
    </w:p>
    <w:p w14:paraId="7F05995D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Surrey(q.v.). 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4D983F1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</w:p>
    <w:p w14:paraId="77A77177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</w:p>
    <w:p w14:paraId="6DB8D5EB" w14:textId="77777777" w:rsidR="0031039B" w:rsidRDefault="0031039B" w:rsidP="0031039B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31 October 2025</w:t>
      </w:r>
    </w:p>
    <w:p w14:paraId="4FDAC6D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707D5" w14:textId="77777777" w:rsidR="0031039B" w:rsidRDefault="0031039B" w:rsidP="00086E2C">
      <w:pPr>
        <w:spacing w:after="0" w:line="240" w:lineRule="auto"/>
      </w:pPr>
      <w:r>
        <w:separator/>
      </w:r>
    </w:p>
  </w:endnote>
  <w:endnote w:type="continuationSeparator" w:id="0">
    <w:p w14:paraId="36FED6F9" w14:textId="77777777" w:rsidR="0031039B" w:rsidRDefault="0031039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DA57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DF0F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929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F546A" w14:textId="77777777" w:rsidR="0031039B" w:rsidRDefault="0031039B" w:rsidP="00086E2C">
      <w:pPr>
        <w:spacing w:after="0" w:line="240" w:lineRule="auto"/>
      </w:pPr>
      <w:r>
        <w:separator/>
      </w:r>
    </w:p>
  </w:footnote>
  <w:footnote w:type="continuationSeparator" w:id="0">
    <w:p w14:paraId="574B27CD" w14:textId="77777777" w:rsidR="0031039B" w:rsidRDefault="0031039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A6DC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BD7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8F22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39B"/>
    <w:rsid w:val="00086E2C"/>
    <w:rsid w:val="000A2E7A"/>
    <w:rsid w:val="001270B0"/>
    <w:rsid w:val="002244B7"/>
    <w:rsid w:val="0031039B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7F492"/>
  <w15:chartTrackingRefBased/>
  <w15:docId w15:val="{B8057E39-3FFC-4E5E-BD15-F7605F9F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31039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1039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32</Words>
  <Characters>214</Characters>
  <Application>Microsoft Office Word</Application>
  <DocSecurity>0</DocSecurity>
  <Lines>10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2025-11-01T22:57:00Z</dcterms:created>
  <dcterms:modified xsi:type="dcterms:W3CDTF">2025-11-01T22:58:00Z</dcterms:modified>
</cp:coreProperties>
</file>