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8B563" w14:textId="77777777" w:rsidR="0031662D" w:rsidRDefault="0031662D" w:rsidP="0031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BERTELOT, the elder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34B34C77" w14:textId="77777777" w:rsidR="0031662D" w:rsidRDefault="0031662D" w:rsidP="0031662D">
      <w:pPr>
        <w:pStyle w:val="NoSpacing"/>
        <w:rPr>
          <w:rFonts w:cs="Times New Roman"/>
          <w:szCs w:val="24"/>
        </w:rPr>
      </w:pPr>
    </w:p>
    <w:p w14:paraId="5D893F3B" w14:textId="77777777" w:rsidR="0031662D" w:rsidRDefault="0031662D" w:rsidP="0031662D">
      <w:pPr>
        <w:pStyle w:val="NoSpacing"/>
        <w:rPr>
          <w:rFonts w:cs="Times New Roman"/>
          <w:szCs w:val="24"/>
        </w:rPr>
      </w:pPr>
    </w:p>
    <w:p w14:paraId="754B97A4" w14:textId="77777777" w:rsidR="0031662D" w:rsidRDefault="0031662D" w:rsidP="0031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Jun.1414</w:t>
      </w:r>
      <w:r>
        <w:rPr>
          <w:rFonts w:cs="Times New Roman"/>
          <w:szCs w:val="24"/>
        </w:rPr>
        <w:tab/>
        <w:t xml:space="preserve">He and John </w:t>
      </w:r>
      <w:proofErr w:type="spellStart"/>
      <w:r>
        <w:rPr>
          <w:rFonts w:cs="Times New Roman"/>
          <w:szCs w:val="24"/>
        </w:rPr>
        <w:t>Bradbrugge</w:t>
      </w:r>
      <w:proofErr w:type="spellEnd"/>
      <w:r>
        <w:rPr>
          <w:rFonts w:cs="Times New Roman"/>
          <w:szCs w:val="24"/>
        </w:rPr>
        <w:t>(q.v.) were commissioned to levy and collect in</w:t>
      </w:r>
    </w:p>
    <w:p w14:paraId="70056D47" w14:textId="77777777" w:rsidR="0031662D" w:rsidRDefault="0031662D" w:rsidP="0031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person in the port of Chichester and all adjacent ports and places the subsidy</w:t>
      </w:r>
    </w:p>
    <w:p w14:paraId="1B3E42FE" w14:textId="77777777" w:rsidR="0031662D" w:rsidRDefault="0031662D" w:rsidP="0031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granted to the King at the last Parliament.</w:t>
      </w:r>
    </w:p>
    <w:p w14:paraId="3E9CCA0A" w14:textId="77777777" w:rsidR="0031662D" w:rsidRDefault="0031662D" w:rsidP="0031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p.21)</w:t>
      </w:r>
    </w:p>
    <w:p w14:paraId="1FFFAB37" w14:textId="77777777" w:rsidR="0031662D" w:rsidRDefault="0031662D" w:rsidP="0031662D">
      <w:pPr>
        <w:pStyle w:val="NoSpacing"/>
        <w:rPr>
          <w:rFonts w:cs="Times New Roman"/>
          <w:szCs w:val="24"/>
        </w:rPr>
      </w:pPr>
    </w:p>
    <w:p w14:paraId="2E581EB2" w14:textId="77777777" w:rsidR="0031662D" w:rsidRDefault="0031662D" w:rsidP="0031662D">
      <w:pPr>
        <w:pStyle w:val="NoSpacing"/>
        <w:rPr>
          <w:rFonts w:cs="Times New Roman"/>
          <w:szCs w:val="24"/>
        </w:rPr>
      </w:pPr>
    </w:p>
    <w:p w14:paraId="059E519C" w14:textId="77777777" w:rsidR="0031662D" w:rsidRDefault="0031662D" w:rsidP="003166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4553E0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A2A66" w14:textId="77777777" w:rsidR="0031662D" w:rsidRDefault="0031662D" w:rsidP="009139A6">
      <w:r>
        <w:separator/>
      </w:r>
    </w:p>
  </w:endnote>
  <w:endnote w:type="continuationSeparator" w:id="0">
    <w:p w14:paraId="164006CA" w14:textId="77777777" w:rsidR="0031662D" w:rsidRDefault="003166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0AC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DB2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B87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06219" w14:textId="77777777" w:rsidR="0031662D" w:rsidRDefault="0031662D" w:rsidP="009139A6">
      <w:r>
        <w:separator/>
      </w:r>
    </w:p>
  </w:footnote>
  <w:footnote w:type="continuationSeparator" w:id="0">
    <w:p w14:paraId="2EDE237F" w14:textId="77777777" w:rsidR="0031662D" w:rsidRDefault="003166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47E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04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6E9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2D"/>
    <w:rsid w:val="000666E0"/>
    <w:rsid w:val="002510B7"/>
    <w:rsid w:val="00270799"/>
    <w:rsid w:val="0031662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661D"/>
  <w15:chartTrackingRefBased/>
  <w15:docId w15:val="{DC322689-E8DE-43B4-BCDA-C66E1B5F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2025-01-05T21:43:00Z</dcterms:created>
  <dcterms:modified xsi:type="dcterms:W3CDTF">2025-01-05T21:43:00Z</dcterms:modified>
</cp:coreProperties>
</file>