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9C2A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Edmund BERD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7414E34D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060FE53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409B203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2FEDA3C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606EBAB" w14:textId="7010C818" w:rsidR="00347578" w:rsidRDefault="00347578" w:rsidP="0034757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28BB79E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5101795" w14:textId="77777777" w:rsidR="00347578" w:rsidRDefault="00347578" w:rsidP="0034757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A289327" w14:textId="32E40140" w:rsidR="00BA00AB" w:rsidRPr="00EB3209" w:rsidRDefault="0034757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3661" w14:textId="77777777" w:rsidR="00347578" w:rsidRDefault="00347578" w:rsidP="009139A6">
      <w:r>
        <w:separator/>
      </w:r>
    </w:p>
  </w:endnote>
  <w:endnote w:type="continuationSeparator" w:id="0">
    <w:p w14:paraId="5DC51D92" w14:textId="77777777" w:rsidR="00347578" w:rsidRDefault="003475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A6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B3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DB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20C7" w14:textId="77777777" w:rsidR="00347578" w:rsidRDefault="00347578" w:rsidP="009139A6">
      <w:r>
        <w:separator/>
      </w:r>
    </w:p>
  </w:footnote>
  <w:footnote w:type="continuationSeparator" w:id="0">
    <w:p w14:paraId="617465D6" w14:textId="77777777" w:rsidR="00347578" w:rsidRDefault="003475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29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EB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10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78"/>
    <w:rsid w:val="000666E0"/>
    <w:rsid w:val="000A2E7A"/>
    <w:rsid w:val="001307AC"/>
    <w:rsid w:val="00190DFA"/>
    <w:rsid w:val="002510B7"/>
    <w:rsid w:val="00270799"/>
    <w:rsid w:val="002737D5"/>
    <w:rsid w:val="00347578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DF0A"/>
  <w15:chartTrackingRefBased/>
  <w15:docId w15:val="{47B074F8-EC5B-4F0D-A227-589DD99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78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2025-09-29T21:07:00Z</dcterms:created>
  <dcterms:modified xsi:type="dcterms:W3CDTF">2025-09-29T21:08:00Z</dcterms:modified>
</cp:coreProperties>
</file>