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1B5F9" w14:textId="77777777" w:rsidR="00CA02FC" w:rsidRDefault="00CA02FC" w:rsidP="00CA02FC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</w:rPr>
        <w:t>Geoffrey BERE</w:t>
      </w:r>
      <w:r>
        <w:rPr>
          <w:rStyle w:val="Hyperlink"/>
          <w:color w:val="auto"/>
          <w:u w:val="none"/>
        </w:rPr>
        <w:t xml:space="preserve">      (fl.1483)</w:t>
      </w:r>
    </w:p>
    <w:p w14:paraId="1C1EFBA2" w14:textId="77777777" w:rsidR="00CA02FC" w:rsidRDefault="00CA02FC" w:rsidP="00CA02FC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of Bellingham, Kent. Husbandman.</w:t>
      </w:r>
    </w:p>
    <w:p w14:paraId="6BA83816" w14:textId="77777777" w:rsidR="00CA02FC" w:rsidRDefault="00CA02FC" w:rsidP="00CA02FC">
      <w:pPr>
        <w:pStyle w:val="NoSpacing"/>
        <w:rPr>
          <w:rStyle w:val="Hyperlink"/>
          <w:color w:val="auto"/>
          <w:u w:val="none"/>
        </w:rPr>
      </w:pPr>
    </w:p>
    <w:p w14:paraId="2F7C93B6" w14:textId="77777777" w:rsidR="00CA02FC" w:rsidRDefault="00CA02FC" w:rsidP="00CA02FC">
      <w:pPr>
        <w:pStyle w:val="NoSpacing"/>
        <w:rPr>
          <w:rStyle w:val="Hyperlink"/>
          <w:color w:val="auto"/>
          <w:u w:val="none"/>
        </w:rPr>
      </w:pPr>
    </w:p>
    <w:p w14:paraId="21BD8B0A" w14:textId="77777777" w:rsidR="000A3665" w:rsidRDefault="000A3665" w:rsidP="000A3665">
      <w:pPr>
        <w:pStyle w:val="NoSpacing"/>
      </w:pPr>
      <w:r>
        <w:tab/>
        <w:t>1480</w:t>
      </w:r>
      <w:r>
        <w:tab/>
        <w:t>Robert Arnold(q.v.) brought a plaint against him.</w:t>
      </w:r>
    </w:p>
    <w:p w14:paraId="1D961558" w14:textId="613654BB" w:rsidR="000A3665" w:rsidRDefault="000A3665" w:rsidP="000A3665">
      <w:pPr>
        <w:pStyle w:val="NoSpacing"/>
        <w:rPr>
          <w:rStyle w:val="Hyperlink"/>
          <w:color w:val="auto"/>
          <w:u w:val="none"/>
        </w:rPr>
      </w:pPr>
      <w:r>
        <w:tab/>
      </w:r>
      <w:r>
        <w:tab/>
      </w:r>
      <w:r w:rsidRPr="00FD33BD">
        <w:t>(</w:t>
      </w:r>
      <w:hyperlink r:id="rId6" w:history="1">
        <w:r w:rsidRPr="00FD33BD">
          <w:rPr>
            <w:rStyle w:val="Hyperlink"/>
          </w:rPr>
          <w:t>http://www.uh.edu/waalt/index.php/CP40/871</w:t>
        </w:r>
      </w:hyperlink>
      <w:r w:rsidRPr="00FD33BD">
        <w:t>)</w:t>
      </w:r>
    </w:p>
    <w:p w14:paraId="593B805C" w14:textId="77777777" w:rsidR="00CA02FC" w:rsidRDefault="00CA02FC" w:rsidP="000A3665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  <w:t>1483</w:t>
      </w:r>
      <w:r>
        <w:rPr>
          <w:rStyle w:val="Hyperlink"/>
          <w:color w:val="auto"/>
          <w:u w:val="none"/>
        </w:rPr>
        <w:tab/>
        <w:t>Robert Arnold, gentleman(q.v.), brought a plaint of debt against him.</w:t>
      </w:r>
    </w:p>
    <w:p w14:paraId="5AB8420E" w14:textId="77777777" w:rsidR="00CA02FC" w:rsidRDefault="00CA02FC" w:rsidP="00CA02FC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 w:rsidRPr="00F26C43">
        <w:t>(</w:t>
      </w:r>
      <w:hyperlink r:id="rId7" w:history="1">
        <w:r w:rsidRPr="00F26C43">
          <w:rPr>
            <w:rStyle w:val="Hyperlink"/>
            <w:color w:val="auto"/>
          </w:rPr>
          <w:t>http://aalt.law.uh.edu/Indices/CP40Indices/CP40no758/CP40no758Pl.htm</w:t>
        </w:r>
      </w:hyperlink>
      <w:r>
        <w:rPr>
          <w:rStyle w:val="Hyperlink"/>
          <w:color w:val="auto"/>
          <w:u w:val="none"/>
        </w:rPr>
        <w:t xml:space="preserve"> )</w:t>
      </w:r>
    </w:p>
    <w:p w14:paraId="69CAFDDB" w14:textId="77777777" w:rsidR="00CA02FC" w:rsidRDefault="00CA02FC" w:rsidP="00CA02FC">
      <w:pPr>
        <w:pStyle w:val="NoSpacing"/>
        <w:rPr>
          <w:rStyle w:val="Hyperlink"/>
          <w:color w:val="auto"/>
          <w:u w:val="none"/>
        </w:rPr>
      </w:pPr>
    </w:p>
    <w:p w14:paraId="2B79B48B" w14:textId="77777777" w:rsidR="00CA02FC" w:rsidRDefault="00CA02FC" w:rsidP="00CA02FC">
      <w:pPr>
        <w:pStyle w:val="NoSpacing"/>
        <w:rPr>
          <w:rStyle w:val="Hyperlink"/>
          <w:color w:val="auto"/>
          <w:u w:val="none"/>
        </w:rPr>
      </w:pPr>
    </w:p>
    <w:p w14:paraId="7710073E" w14:textId="77777777" w:rsidR="00CA02FC" w:rsidRDefault="00CA02FC" w:rsidP="00CA02FC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22 December 2016</w:t>
      </w:r>
    </w:p>
    <w:p w14:paraId="28673678" w14:textId="5017348E" w:rsidR="000A3665" w:rsidRDefault="000A3665" w:rsidP="00CA02FC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24 February 2026</w:t>
      </w:r>
    </w:p>
    <w:p w14:paraId="3CF2D20E" w14:textId="77777777" w:rsidR="00BE411B" w:rsidRPr="00E71FC3" w:rsidRDefault="00BE411B" w:rsidP="00E71FC3">
      <w:pPr>
        <w:pStyle w:val="NoSpacing"/>
      </w:pPr>
    </w:p>
    <w:sectPr w:rsidR="006B2F86" w:rsidRPr="00E71FC3"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B54DD" w14:textId="77777777" w:rsidR="00BE411B" w:rsidRDefault="00BE411B" w:rsidP="00E71FC3">
      <w:pPr>
        <w:spacing w:after="0" w:line="240" w:lineRule="auto"/>
      </w:pPr>
      <w:r>
        <w:separator/>
      </w:r>
    </w:p>
  </w:endnote>
  <w:endnote w:type="continuationSeparator" w:id="0">
    <w:p w14:paraId="1A5385A2" w14:textId="77777777" w:rsidR="00BE411B" w:rsidRDefault="00BE411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4D1ED" w14:textId="77777777"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CD080" w14:textId="77777777" w:rsidR="00BE411B" w:rsidRDefault="00BE411B" w:rsidP="00E71FC3">
      <w:pPr>
        <w:spacing w:after="0" w:line="240" w:lineRule="auto"/>
      </w:pPr>
      <w:r>
        <w:separator/>
      </w:r>
    </w:p>
  </w:footnote>
  <w:footnote w:type="continuationSeparator" w:id="0">
    <w:p w14:paraId="785C179A" w14:textId="77777777" w:rsidR="00BE411B" w:rsidRDefault="00BE411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2FC"/>
    <w:rsid w:val="000A3665"/>
    <w:rsid w:val="001A7C09"/>
    <w:rsid w:val="00733BE7"/>
    <w:rsid w:val="00AB52E8"/>
    <w:rsid w:val="00B16D3F"/>
    <w:rsid w:val="00BE411B"/>
    <w:rsid w:val="00C328D0"/>
    <w:rsid w:val="00CA02F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3242D"/>
  <w15:chartTrackingRefBased/>
  <w15:docId w15:val="{714CA753-8041-4CAC-9F47-A9379566E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CA02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aalt.law.uh.edu/Indices/CP40Indices/CP40no758/CP40no758Pl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h.edu/waalt/index.php/CP40/87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87</Words>
  <Characters>409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2017-01-04T19:46:00Z</dcterms:created>
  <dcterms:modified xsi:type="dcterms:W3CDTF">2026-02-24T07:39:00Z</dcterms:modified>
</cp:coreProperties>
</file>