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6C94" w14:textId="77777777" w:rsidR="00201AA5" w:rsidRDefault="00201AA5" w:rsidP="00201AA5">
      <w:pPr>
        <w:pStyle w:val="NoSpacing"/>
      </w:pPr>
      <w:r>
        <w:rPr>
          <w:u w:val="single"/>
        </w:rPr>
        <w:t>Richard BERE</w:t>
      </w:r>
      <w:r>
        <w:t xml:space="preserve">        (fl.1424)</w:t>
      </w:r>
    </w:p>
    <w:p w14:paraId="60606206" w14:textId="77777777" w:rsidR="00201AA5" w:rsidRDefault="00201AA5" w:rsidP="00201AA5">
      <w:pPr>
        <w:pStyle w:val="NoSpacing"/>
      </w:pPr>
      <w:r>
        <w:t>of Coventry. Goldsmith.</w:t>
      </w:r>
    </w:p>
    <w:p w14:paraId="6C9D6E79" w14:textId="77777777" w:rsidR="00201AA5" w:rsidRDefault="00201AA5" w:rsidP="00201AA5">
      <w:pPr>
        <w:pStyle w:val="NoSpacing"/>
      </w:pPr>
    </w:p>
    <w:p w14:paraId="6EA4002E" w14:textId="77777777" w:rsidR="00201AA5" w:rsidRDefault="00201AA5" w:rsidP="00201AA5">
      <w:pPr>
        <w:pStyle w:val="NoSpacing"/>
      </w:pPr>
    </w:p>
    <w:p w14:paraId="24A7D807" w14:textId="77777777" w:rsidR="00201AA5" w:rsidRDefault="00201AA5" w:rsidP="00201AA5">
      <w:pPr>
        <w:pStyle w:val="NoSpacing"/>
      </w:pPr>
      <w:r>
        <w:tab/>
        <w:t>1424</w:t>
      </w:r>
      <w:r>
        <w:tab/>
        <w:t>John North(q.v.) and Thomas Rogers(q.v.) brought a plaint of debt</w:t>
      </w:r>
    </w:p>
    <w:p w14:paraId="56174CFF" w14:textId="77777777" w:rsidR="00201AA5" w:rsidRDefault="00201AA5" w:rsidP="00201AA5">
      <w:pPr>
        <w:pStyle w:val="NoSpacing"/>
      </w:pPr>
      <w:r>
        <w:tab/>
      </w:r>
      <w:r>
        <w:tab/>
        <w:t>against him and 4 others.</w:t>
      </w:r>
    </w:p>
    <w:p w14:paraId="56F1C547" w14:textId="77777777" w:rsidR="00201AA5" w:rsidRDefault="00201AA5" w:rsidP="00201AA5">
      <w:pPr>
        <w:pStyle w:val="NoSpacing"/>
      </w:pPr>
      <w:r>
        <w:tab/>
      </w:r>
      <w:r>
        <w:tab/>
        <w:t xml:space="preserve">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142A0B30" w14:textId="77777777" w:rsidR="00201AA5" w:rsidRDefault="00201AA5" w:rsidP="00201AA5">
      <w:pPr>
        <w:pStyle w:val="NoSpacing"/>
      </w:pPr>
    </w:p>
    <w:p w14:paraId="2BFBF479" w14:textId="77777777" w:rsidR="00201AA5" w:rsidRDefault="00201AA5" w:rsidP="00201AA5">
      <w:pPr>
        <w:pStyle w:val="NoSpacing"/>
      </w:pPr>
    </w:p>
    <w:p w14:paraId="7BDE9D18" w14:textId="77777777" w:rsidR="00201AA5" w:rsidRDefault="00201AA5" w:rsidP="00201AA5">
      <w:pPr>
        <w:pStyle w:val="NoSpacing"/>
      </w:pPr>
      <w:r>
        <w:t>16 October 2025</w:t>
      </w:r>
    </w:p>
    <w:p w14:paraId="3855ECD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3B27" w14:textId="77777777" w:rsidR="00201AA5" w:rsidRDefault="00201AA5" w:rsidP="00086E2C">
      <w:pPr>
        <w:spacing w:after="0" w:line="240" w:lineRule="auto"/>
      </w:pPr>
      <w:r>
        <w:separator/>
      </w:r>
    </w:p>
  </w:endnote>
  <w:endnote w:type="continuationSeparator" w:id="0">
    <w:p w14:paraId="2A6D28E8" w14:textId="77777777" w:rsidR="00201AA5" w:rsidRDefault="00201A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189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DAC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A9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2547" w14:textId="77777777" w:rsidR="00201AA5" w:rsidRDefault="00201AA5" w:rsidP="00086E2C">
      <w:pPr>
        <w:spacing w:after="0" w:line="240" w:lineRule="auto"/>
      </w:pPr>
      <w:r>
        <w:separator/>
      </w:r>
    </w:p>
  </w:footnote>
  <w:footnote w:type="continuationSeparator" w:id="0">
    <w:p w14:paraId="04687F32" w14:textId="77777777" w:rsidR="00201AA5" w:rsidRDefault="00201A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3D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5B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9E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A5"/>
    <w:rsid w:val="00086E2C"/>
    <w:rsid w:val="000A2E7A"/>
    <w:rsid w:val="00201AA5"/>
    <w:rsid w:val="002244B7"/>
    <w:rsid w:val="00314D94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3822"/>
  <w15:chartTrackingRefBased/>
  <w15:docId w15:val="{39756409-49BB-4702-9A75-AB4D2356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01AA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01A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28</Words>
  <Characters>181</Characters>
  <Application>Microsoft Office Word</Application>
  <DocSecurity>0</DocSecurity>
  <Lines>10</Lines>
  <Paragraphs>6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2025-10-21T18:16:00Z</dcterms:created>
  <dcterms:modified xsi:type="dcterms:W3CDTF">2025-10-21T18:18:00Z</dcterms:modified>
</cp:coreProperties>
</file>