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4AFA" w14:textId="77777777" w:rsidR="00FB0C87" w:rsidRDefault="00FB0C87" w:rsidP="00FB0C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BERKELEY</w:t>
      </w:r>
      <w:r>
        <w:rPr>
          <w:rFonts w:cs="Times New Roman"/>
          <w:szCs w:val="24"/>
        </w:rPr>
        <w:t xml:space="preserve">       (fl.1495)</w:t>
      </w:r>
    </w:p>
    <w:p w14:paraId="50D8252C" w14:textId="77777777" w:rsidR="00FB0C87" w:rsidRDefault="00FB0C87" w:rsidP="00FB0C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Yeoman of the Crown.</w:t>
      </w:r>
    </w:p>
    <w:p w14:paraId="0F16E659" w14:textId="77777777" w:rsidR="00FB0C87" w:rsidRDefault="00FB0C87" w:rsidP="00FB0C87">
      <w:pPr>
        <w:pStyle w:val="NoSpacing"/>
        <w:rPr>
          <w:rFonts w:cs="Times New Roman"/>
          <w:szCs w:val="24"/>
        </w:rPr>
      </w:pPr>
    </w:p>
    <w:p w14:paraId="7C8FA43E" w14:textId="77777777" w:rsidR="00FB0C87" w:rsidRDefault="00FB0C87" w:rsidP="00FB0C87">
      <w:pPr>
        <w:pStyle w:val="NoSpacing"/>
        <w:rPr>
          <w:rFonts w:cs="Times New Roman"/>
          <w:szCs w:val="24"/>
        </w:rPr>
      </w:pPr>
    </w:p>
    <w:p w14:paraId="2D9CDC68" w14:textId="77777777" w:rsidR="00FB0C87" w:rsidRDefault="00FB0C87" w:rsidP="00FB0C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May1495</w:t>
      </w:r>
      <w:r>
        <w:rPr>
          <w:rFonts w:cs="Times New Roman"/>
          <w:szCs w:val="24"/>
        </w:rPr>
        <w:tab/>
        <w:t>He was appointed Searcher of ships in the port of Chichester.</w:t>
      </w:r>
    </w:p>
    <w:p w14:paraId="75C03B40" w14:textId="77777777" w:rsidR="00FB0C87" w:rsidRDefault="00FB0C87" w:rsidP="00FB0C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p.216)</w:t>
      </w:r>
    </w:p>
    <w:p w14:paraId="6AADEC4D" w14:textId="77777777" w:rsidR="00FB0C87" w:rsidRDefault="00FB0C87" w:rsidP="00FB0C87">
      <w:pPr>
        <w:pStyle w:val="NoSpacing"/>
        <w:rPr>
          <w:rFonts w:cs="Times New Roman"/>
          <w:szCs w:val="24"/>
        </w:rPr>
      </w:pPr>
    </w:p>
    <w:p w14:paraId="2D4F2F19" w14:textId="77777777" w:rsidR="00FB0C87" w:rsidRDefault="00FB0C87" w:rsidP="00FB0C87">
      <w:pPr>
        <w:pStyle w:val="NoSpacing"/>
        <w:rPr>
          <w:rFonts w:cs="Times New Roman"/>
          <w:szCs w:val="24"/>
        </w:rPr>
      </w:pPr>
    </w:p>
    <w:p w14:paraId="51CEA5DA" w14:textId="77777777" w:rsidR="00FB0C87" w:rsidRDefault="00FB0C87" w:rsidP="00FB0C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August 2025</w:t>
      </w:r>
    </w:p>
    <w:p w14:paraId="368FCE3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E23E7" w14:textId="77777777" w:rsidR="00FB0C87" w:rsidRDefault="00FB0C87" w:rsidP="009139A6">
      <w:r>
        <w:separator/>
      </w:r>
    </w:p>
  </w:endnote>
  <w:endnote w:type="continuationSeparator" w:id="0">
    <w:p w14:paraId="6E7606F3" w14:textId="77777777" w:rsidR="00FB0C87" w:rsidRDefault="00FB0C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B0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C6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71E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ED196" w14:textId="77777777" w:rsidR="00FB0C87" w:rsidRDefault="00FB0C87" w:rsidP="009139A6">
      <w:r>
        <w:separator/>
      </w:r>
    </w:p>
  </w:footnote>
  <w:footnote w:type="continuationSeparator" w:id="0">
    <w:p w14:paraId="257FC82D" w14:textId="77777777" w:rsidR="00FB0C87" w:rsidRDefault="00FB0C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B17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AA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074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8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B0C87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87CAA"/>
  <w15:chartTrackingRefBased/>
  <w15:docId w15:val="{CD19B5C1-B635-4992-B0C4-72338A38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2025-08-08T20:57:00Z</dcterms:created>
  <dcterms:modified xsi:type="dcterms:W3CDTF">2025-08-08T20:57:00Z</dcterms:modified>
</cp:coreProperties>
</file>