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9D6C" w14:textId="77777777" w:rsidR="001B14E6" w:rsidRDefault="001B14E6" w:rsidP="001B14E6">
      <w:pPr>
        <w:pStyle w:val="NoSpacing"/>
      </w:pPr>
      <w:r>
        <w:rPr>
          <w:u w:val="single"/>
        </w:rPr>
        <w:t>Eustace BERNARD</w:t>
      </w:r>
      <w:r>
        <w:t xml:space="preserve">       (fl.1485)</w:t>
      </w:r>
    </w:p>
    <w:p w14:paraId="343E3FC8" w14:textId="77777777" w:rsidR="001B14E6" w:rsidRDefault="001B14E6" w:rsidP="001B14E6">
      <w:pPr>
        <w:pStyle w:val="NoSpacing"/>
      </w:pPr>
      <w:r>
        <w:t xml:space="preserve">Prior of </w:t>
      </w:r>
      <w:proofErr w:type="spellStart"/>
      <w:r>
        <w:t>St.Mary</w:t>
      </w:r>
      <w:proofErr w:type="spellEnd"/>
      <w:r>
        <w:t xml:space="preserve">, </w:t>
      </w:r>
      <w:proofErr w:type="spellStart"/>
      <w:r>
        <w:t>Raunston</w:t>
      </w:r>
      <w:proofErr w:type="spellEnd"/>
      <w:r>
        <w:t>.</w:t>
      </w:r>
    </w:p>
    <w:p w14:paraId="5321A5C2" w14:textId="77777777" w:rsidR="001B14E6" w:rsidRDefault="001B14E6" w:rsidP="001B14E6">
      <w:pPr>
        <w:pStyle w:val="NoSpacing"/>
      </w:pPr>
    </w:p>
    <w:p w14:paraId="4CE0F5F7" w14:textId="77777777" w:rsidR="001B14E6" w:rsidRDefault="001B14E6" w:rsidP="001B14E6">
      <w:pPr>
        <w:pStyle w:val="NoSpacing"/>
      </w:pPr>
    </w:p>
    <w:p w14:paraId="6D48F38C" w14:textId="77777777" w:rsidR="001B14E6" w:rsidRDefault="001B14E6" w:rsidP="001B14E6">
      <w:pPr>
        <w:pStyle w:val="NoSpacing"/>
      </w:pPr>
      <w:r>
        <w:t>26 Feb.1485</w:t>
      </w:r>
      <w:r>
        <w:tab/>
        <w:t>He had resigned by this time.   (C.P.R. 1476-85 p.512)</w:t>
      </w:r>
    </w:p>
    <w:p w14:paraId="22B43480" w14:textId="77777777" w:rsidR="001B14E6" w:rsidRDefault="001B14E6" w:rsidP="001B14E6">
      <w:pPr>
        <w:pStyle w:val="NoSpacing"/>
      </w:pPr>
    </w:p>
    <w:p w14:paraId="764EE90A" w14:textId="77777777" w:rsidR="001B14E6" w:rsidRDefault="001B14E6" w:rsidP="001B14E6">
      <w:pPr>
        <w:pStyle w:val="NoSpacing"/>
      </w:pPr>
    </w:p>
    <w:p w14:paraId="4C4F1CF8" w14:textId="77777777" w:rsidR="001B14E6" w:rsidRDefault="001B14E6" w:rsidP="001B14E6">
      <w:pPr>
        <w:pStyle w:val="NoSpacing"/>
      </w:pPr>
      <w:r>
        <w:t>4 December 2025</w:t>
      </w:r>
    </w:p>
    <w:p w14:paraId="1F4285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91C3" w14:textId="77777777" w:rsidR="001B14E6" w:rsidRDefault="001B14E6" w:rsidP="00086E2C">
      <w:pPr>
        <w:spacing w:after="0" w:line="240" w:lineRule="auto"/>
      </w:pPr>
      <w:r>
        <w:separator/>
      </w:r>
    </w:p>
  </w:endnote>
  <w:endnote w:type="continuationSeparator" w:id="0">
    <w:p w14:paraId="2689FE5F" w14:textId="77777777" w:rsidR="001B14E6" w:rsidRDefault="001B14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AF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4E3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05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7EF4" w14:textId="77777777" w:rsidR="001B14E6" w:rsidRDefault="001B14E6" w:rsidP="00086E2C">
      <w:pPr>
        <w:spacing w:after="0" w:line="240" w:lineRule="auto"/>
      </w:pPr>
      <w:r>
        <w:separator/>
      </w:r>
    </w:p>
  </w:footnote>
  <w:footnote w:type="continuationSeparator" w:id="0">
    <w:p w14:paraId="7293AA34" w14:textId="77777777" w:rsidR="001B14E6" w:rsidRDefault="001B14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5A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66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FE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6"/>
    <w:rsid w:val="00086E2C"/>
    <w:rsid w:val="000A2E7A"/>
    <w:rsid w:val="001B14E6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D476"/>
  <w15:chartTrackingRefBased/>
  <w15:docId w15:val="{C154A2A2-7E15-4755-B287-D547C1FE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B14E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126</Characters>
  <Application>Microsoft Office Word</Application>
  <DocSecurity>0</DocSecurity>
  <Lines>8</Lines>
  <Paragraphs>4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2025-12-05T18:34:00Z</dcterms:created>
  <dcterms:modified xsi:type="dcterms:W3CDTF">2025-12-05T18:34:00Z</dcterms:modified>
</cp:coreProperties>
</file>