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270A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BERNARD, junior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55ED7AA8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North Elmham. Gentleman.</w:t>
      </w:r>
    </w:p>
    <w:p w14:paraId="12875893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</w:p>
    <w:p w14:paraId="6D5DB533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</w:p>
    <w:p w14:paraId="3EFD4F67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Thomas Gorney brought a plaint of assault and imprisonment against</w:t>
      </w:r>
    </w:p>
    <w:p w14:paraId="16DBEF39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him and many others.</w:t>
      </w:r>
    </w:p>
    <w:p w14:paraId="0E751828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D2C5DB8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</w:p>
    <w:p w14:paraId="6A14359B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</w:p>
    <w:p w14:paraId="24596C61" w14:textId="77777777" w:rsidR="00ED37C0" w:rsidRDefault="00ED37C0" w:rsidP="00ED37C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5E80BAB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D146" w14:textId="77777777" w:rsidR="001554F3" w:rsidRDefault="001554F3" w:rsidP="00086E2C">
      <w:pPr>
        <w:spacing w:after="0" w:line="240" w:lineRule="auto"/>
      </w:pPr>
      <w:r>
        <w:separator/>
      </w:r>
    </w:p>
  </w:endnote>
  <w:endnote w:type="continuationSeparator" w:id="0">
    <w:p w14:paraId="7901C2D0" w14:textId="77777777" w:rsidR="001554F3" w:rsidRDefault="001554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18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F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1A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6605" w14:textId="77777777" w:rsidR="001554F3" w:rsidRDefault="001554F3" w:rsidP="00086E2C">
      <w:pPr>
        <w:spacing w:after="0" w:line="240" w:lineRule="auto"/>
      </w:pPr>
      <w:r>
        <w:separator/>
      </w:r>
    </w:p>
  </w:footnote>
  <w:footnote w:type="continuationSeparator" w:id="0">
    <w:p w14:paraId="4BB20A17" w14:textId="77777777" w:rsidR="001554F3" w:rsidRDefault="001554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05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44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F7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C0"/>
    <w:rsid w:val="00086E2C"/>
    <w:rsid w:val="000A2E7A"/>
    <w:rsid w:val="001554F3"/>
    <w:rsid w:val="002244B7"/>
    <w:rsid w:val="00314D94"/>
    <w:rsid w:val="00617568"/>
    <w:rsid w:val="006E68FA"/>
    <w:rsid w:val="00DE1739"/>
    <w:rsid w:val="00ED37C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5EC9"/>
  <w15:chartTrackingRefBased/>
  <w15:docId w15:val="{806D8399-2467-44AC-9B7F-2FA6B52D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D3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37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29</Words>
  <Characters>184</Characters>
  <Application>Microsoft Office Word</Application>
  <DocSecurity>0</DocSecurity>
  <Lines>10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2025-12-17T14:47:00Z</dcterms:created>
  <dcterms:modified xsi:type="dcterms:W3CDTF">2025-12-17T14:51:00Z</dcterms:modified>
</cp:coreProperties>
</file>