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44B50" w14:textId="77777777" w:rsidR="00180D91" w:rsidRDefault="00180D91" w:rsidP="00180D9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BERNARD</w:t>
      </w:r>
      <w:r>
        <w:rPr>
          <w:rFonts w:cs="Times New Roman"/>
          <w:szCs w:val="24"/>
          <w:lang w:val="en-GB"/>
        </w:rPr>
        <w:t xml:space="preserve">       (fl.1467)</w:t>
      </w:r>
    </w:p>
    <w:p w14:paraId="1BC9E5F3" w14:textId="77777777" w:rsidR="00180D91" w:rsidRDefault="00180D91" w:rsidP="00180D9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London. Leatherseller.</w:t>
      </w:r>
    </w:p>
    <w:p w14:paraId="2B87635C" w14:textId="77777777" w:rsidR="00180D91" w:rsidRDefault="00180D91" w:rsidP="00180D91">
      <w:pPr>
        <w:pStyle w:val="NoSpacing"/>
        <w:rPr>
          <w:rFonts w:cs="Times New Roman"/>
          <w:szCs w:val="24"/>
          <w:lang w:val="en-GB"/>
        </w:rPr>
      </w:pPr>
    </w:p>
    <w:p w14:paraId="03FB9039" w14:textId="77777777" w:rsidR="00180D91" w:rsidRDefault="00180D91" w:rsidP="00180D91">
      <w:pPr>
        <w:pStyle w:val="NoSpacing"/>
        <w:rPr>
          <w:rFonts w:cs="Times New Roman"/>
          <w:szCs w:val="24"/>
          <w:lang w:val="en-GB"/>
        </w:rPr>
      </w:pPr>
    </w:p>
    <w:p w14:paraId="64D89F57" w14:textId="77777777" w:rsidR="00180D91" w:rsidRDefault="00180D91" w:rsidP="00180D9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1467</w:t>
      </w:r>
      <w:r>
        <w:rPr>
          <w:rFonts w:cs="Times New Roman"/>
          <w:szCs w:val="24"/>
          <w:lang w:val="en-GB"/>
        </w:rPr>
        <w:tab/>
        <w:t>Richard Feltwell(q.v.) brought a plaint of trespass against him and 7 others.</w:t>
      </w:r>
    </w:p>
    <w:p w14:paraId="6565B521" w14:textId="77777777" w:rsidR="00180D91" w:rsidRDefault="00180D91" w:rsidP="00180D91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341FB6">
          <w:rPr>
            <w:rStyle w:val="Hyperlink"/>
            <w:rFonts w:cs="Times New Roman"/>
            <w:szCs w:val="24"/>
            <w:lang w:val="en-GB"/>
          </w:rPr>
          <w:t>https://waalt.uh.edu/index.php/KB27/823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09E29BBE" w14:textId="77777777" w:rsidR="00180D91" w:rsidRDefault="00180D91" w:rsidP="00180D91">
      <w:pPr>
        <w:pStyle w:val="NoSpacing"/>
        <w:rPr>
          <w:rFonts w:cs="Times New Roman"/>
          <w:szCs w:val="24"/>
          <w:lang w:val="en-GB"/>
        </w:rPr>
      </w:pPr>
    </w:p>
    <w:p w14:paraId="557D78F3" w14:textId="77777777" w:rsidR="00180D91" w:rsidRDefault="00180D91" w:rsidP="00180D91">
      <w:pPr>
        <w:pStyle w:val="NoSpacing"/>
        <w:rPr>
          <w:rFonts w:cs="Times New Roman"/>
          <w:szCs w:val="24"/>
          <w:lang w:val="en-GB"/>
        </w:rPr>
      </w:pPr>
    </w:p>
    <w:p w14:paraId="2ACEDFDB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4A2A927E" w14:textId="5178D9EF" w:rsidR="00180D91" w:rsidRPr="00EB3209" w:rsidRDefault="00180D9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October 2025</w:t>
      </w:r>
    </w:p>
    <w:sectPr w:rsidR="00180D91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E001B" w14:textId="77777777" w:rsidR="00180D91" w:rsidRDefault="00180D91" w:rsidP="009139A6">
      <w:r>
        <w:separator/>
      </w:r>
    </w:p>
  </w:endnote>
  <w:endnote w:type="continuationSeparator" w:id="0">
    <w:p w14:paraId="40B8F185" w14:textId="77777777" w:rsidR="00180D91" w:rsidRDefault="00180D9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426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89A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E1B4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CC03" w14:textId="77777777" w:rsidR="00180D91" w:rsidRDefault="00180D91" w:rsidP="009139A6">
      <w:r>
        <w:separator/>
      </w:r>
    </w:p>
  </w:footnote>
  <w:footnote w:type="continuationSeparator" w:id="0">
    <w:p w14:paraId="6FC238F5" w14:textId="77777777" w:rsidR="00180D91" w:rsidRDefault="00180D9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B33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C0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187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91"/>
    <w:rsid w:val="000666E0"/>
    <w:rsid w:val="000A2E7A"/>
    <w:rsid w:val="001307AC"/>
    <w:rsid w:val="00180D91"/>
    <w:rsid w:val="00190DFA"/>
    <w:rsid w:val="002510B7"/>
    <w:rsid w:val="00270799"/>
    <w:rsid w:val="002737D5"/>
    <w:rsid w:val="00357E4A"/>
    <w:rsid w:val="005C130B"/>
    <w:rsid w:val="00826F5C"/>
    <w:rsid w:val="00895960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4311C"/>
  <w15:chartTrackingRefBased/>
  <w15:docId w15:val="{733CD2EB-C97D-4C99-9697-4AA4A72B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80D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2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2025-10-02T07:55:00Z</dcterms:created>
  <dcterms:modified xsi:type="dcterms:W3CDTF">2025-10-02T07:56:00Z</dcterms:modified>
</cp:coreProperties>
</file>