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5710" w14:textId="77777777" w:rsidR="00751769" w:rsidRDefault="00751769" w:rsidP="007517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fl.1403)</w:t>
      </w:r>
    </w:p>
    <w:p w14:paraId="071CEBAA" w14:textId="77777777" w:rsidR="00751769" w:rsidRDefault="00751769" w:rsidP="007517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Worcester. Butcher and Coroner.</w:t>
      </w:r>
    </w:p>
    <w:p w14:paraId="7B898CFB" w14:textId="77777777" w:rsidR="00751769" w:rsidRDefault="00751769" w:rsidP="00751769">
      <w:pPr>
        <w:pStyle w:val="NoSpacing"/>
        <w:rPr>
          <w:rFonts w:cs="Times New Roman"/>
          <w:szCs w:val="24"/>
        </w:rPr>
      </w:pPr>
    </w:p>
    <w:p w14:paraId="66F26A2C" w14:textId="77777777" w:rsidR="00751769" w:rsidRDefault="00751769" w:rsidP="00751769">
      <w:pPr>
        <w:pStyle w:val="NoSpacing"/>
        <w:rPr>
          <w:rFonts w:cs="Times New Roman"/>
          <w:szCs w:val="24"/>
        </w:rPr>
      </w:pPr>
    </w:p>
    <w:p w14:paraId="7CE016E3" w14:textId="77777777" w:rsidR="00751769" w:rsidRDefault="00751769" w:rsidP="007517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Jan.1403</w:t>
      </w:r>
      <w:r>
        <w:rPr>
          <w:rFonts w:cs="Times New Roman"/>
          <w:szCs w:val="24"/>
        </w:rPr>
        <w:tab/>
        <w:t>The Sheriff of Worcestershire was ordered to hold an election for a new</w:t>
      </w:r>
    </w:p>
    <w:p w14:paraId="3BDAFACD" w14:textId="77777777" w:rsidR="00751769" w:rsidRDefault="00751769" w:rsidP="007517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Coroner, as John was deemed to be insufficiently qualified.</w:t>
      </w:r>
    </w:p>
    <w:p w14:paraId="5AD45985" w14:textId="77777777" w:rsidR="00751769" w:rsidRDefault="00751769" w:rsidP="007517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1401-5 p.34)</w:t>
      </w:r>
    </w:p>
    <w:p w14:paraId="1F7B355C" w14:textId="77777777" w:rsidR="00751769" w:rsidRDefault="00751769" w:rsidP="00751769">
      <w:pPr>
        <w:pStyle w:val="NoSpacing"/>
        <w:rPr>
          <w:rFonts w:cs="Times New Roman"/>
          <w:szCs w:val="24"/>
        </w:rPr>
      </w:pPr>
    </w:p>
    <w:p w14:paraId="54BACF6E" w14:textId="77777777" w:rsidR="00751769" w:rsidRDefault="00751769" w:rsidP="00751769">
      <w:pPr>
        <w:pStyle w:val="NoSpacing"/>
        <w:rPr>
          <w:rFonts w:cs="Times New Roman"/>
          <w:szCs w:val="24"/>
        </w:rPr>
      </w:pPr>
    </w:p>
    <w:p w14:paraId="1DB493F7" w14:textId="77777777" w:rsidR="00751769" w:rsidRDefault="00751769" w:rsidP="007517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4F632A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7C3A" w14:textId="77777777" w:rsidR="00751769" w:rsidRDefault="00751769" w:rsidP="009139A6">
      <w:r>
        <w:separator/>
      </w:r>
    </w:p>
  </w:endnote>
  <w:endnote w:type="continuationSeparator" w:id="0">
    <w:p w14:paraId="73103F6E" w14:textId="77777777" w:rsidR="00751769" w:rsidRDefault="007517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B2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8D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12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E2CB" w14:textId="77777777" w:rsidR="00751769" w:rsidRDefault="00751769" w:rsidP="009139A6">
      <w:r>
        <w:separator/>
      </w:r>
    </w:p>
  </w:footnote>
  <w:footnote w:type="continuationSeparator" w:id="0">
    <w:p w14:paraId="59872892" w14:textId="77777777" w:rsidR="00751769" w:rsidRDefault="007517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2B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7E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26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69"/>
    <w:rsid w:val="000666E0"/>
    <w:rsid w:val="002510B7"/>
    <w:rsid w:val="00270799"/>
    <w:rsid w:val="005C130B"/>
    <w:rsid w:val="00751769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B222"/>
  <w15:chartTrackingRefBased/>
  <w15:docId w15:val="{96A9E823-137C-4ED0-8EF1-D05FE06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2025-02-02T16:45:00Z</dcterms:created>
  <dcterms:modified xsi:type="dcterms:W3CDTF">2025-02-02T16:45:00Z</dcterms:modified>
</cp:coreProperties>
</file>