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C3065" w14:textId="77777777" w:rsidR="00E322DF" w:rsidRDefault="00E322DF" w:rsidP="00E322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BERWICK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C89402D" w14:textId="77777777" w:rsidR="00E322DF" w:rsidRDefault="00E322DF" w:rsidP="00E322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86FBBA4" w14:textId="77777777" w:rsidR="00E322DF" w:rsidRDefault="00E322DF" w:rsidP="00E322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617E4C61" w14:textId="77777777" w:rsidR="00E322DF" w:rsidRDefault="00E322DF" w:rsidP="00E322DF">
      <w:pPr>
        <w:pStyle w:val="NoSpacing"/>
        <w:rPr>
          <w:rFonts w:cs="Times New Roman"/>
          <w:szCs w:val="24"/>
        </w:rPr>
      </w:pPr>
    </w:p>
    <w:p w14:paraId="45452238" w14:textId="77777777" w:rsidR="00E322DF" w:rsidRDefault="00E322DF" w:rsidP="00E322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potter(q.v.), bequeathed him a brass pot.</w:t>
      </w:r>
    </w:p>
    <w:p w14:paraId="083E974A" w14:textId="77777777" w:rsidR="00E322DF" w:rsidRDefault="00E322DF" w:rsidP="00E322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643E964C" w14:textId="77777777" w:rsidR="00E322DF" w:rsidRDefault="00E322DF" w:rsidP="00E322D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5018C616" w14:textId="77777777" w:rsidR="00E322DF" w:rsidRDefault="00E322DF" w:rsidP="00E322D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61742A15" w14:textId="77777777" w:rsidR="00E322DF" w:rsidRDefault="00E322DF" w:rsidP="00E322DF">
      <w:pPr>
        <w:pStyle w:val="NoSpacing"/>
        <w:rPr>
          <w:rFonts w:cs="Times New Roman"/>
          <w:szCs w:val="24"/>
        </w:rPr>
      </w:pPr>
    </w:p>
    <w:p w14:paraId="407F5DA4" w14:textId="77777777" w:rsidR="00E322DF" w:rsidRDefault="00E322DF" w:rsidP="00E322DF">
      <w:pPr>
        <w:pStyle w:val="NoSpacing"/>
        <w:rPr>
          <w:rFonts w:cs="Times New Roman"/>
          <w:szCs w:val="24"/>
        </w:rPr>
      </w:pPr>
    </w:p>
    <w:p w14:paraId="713839A3" w14:textId="77777777" w:rsidR="00E322DF" w:rsidRDefault="00E322DF" w:rsidP="00E322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088C02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41188" w14:textId="77777777" w:rsidR="00E322DF" w:rsidRDefault="00E322DF" w:rsidP="009139A6">
      <w:r>
        <w:separator/>
      </w:r>
    </w:p>
  </w:endnote>
  <w:endnote w:type="continuationSeparator" w:id="0">
    <w:p w14:paraId="14AE2450" w14:textId="77777777" w:rsidR="00E322DF" w:rsidRDefault="00E322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303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8D7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96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6E38D" w14:textId="77777777" w:rsidR="00E322DF" w:rsidRDefault="00E322DF" w:rsidP="009139A6">
      <w:r>
        <w:separator/>
      </w:r>
    </w:p>
  </w:footnote>
  <w:footnote w:type="continuationSeparator" w:id="0">
    <w:p w14:paraId="3205BB77" w14:textId="77777777" w:rsidR="00E322DF" w:rsidRDefault="00E322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10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1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D09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DF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22D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6208"/>
  <w15:chartTrackingRefBased/>
  <w15:docId w15:val="{44B4F55A-3B5A-48E1-96F1-29DC6DEF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2024-09-29T20:40:00Z</dcterms:created>
  <dcterms:modified xsi:type="dcterms:W3CDTF">2024-09-29T20:40:00Z</dcterms:modified>
</cp:coreProperties>
</file>