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13E3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Hugh BERWIK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1204CDEC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D5CA422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119E8B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FC0D71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C9C84D0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B9FF474" w14:textId="77777777" w:rsidR="00812094" w:rsidRPr="00065994" w:rsidRDefault="00812094" w:rsidP="0081209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271FEA0" w14:textId="77777777" w:rsidR="00812094" w:rsidRDefault="00812094" w:rsidP="0081209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A421CF6" w14:textId="77777777" w:rsidR="00812094" w:rsidRDefault="00812094" w:rsidP="0081209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455DE53B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2FD66F" w14:textId="77777777" w:rsidR="00812094" w:rsidRDefault="00812094" w:rsidP="0081209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0CA99A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6C3AE" w14:textId="77777777" w:rsidR="00812094" w:rsidRDefault="00812094" w:rsidP="009139A6">
      <w:r>
        <w:separator/>
      </w:r>
    </w:p>
  </w:endnote>
  <w:endnote w:type="continuationSeparator" w:id="0">
    <w:p w14:paraId="133407F9" w14:textId="77777777" w:rsidR="00812094" w:rsidRDefault="008120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0E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83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70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AD486" w14:textId="77777777" w:rsidR="00812094" w:rsidRDefault="00812094" w:rsidP="009139A6">
      <w:r>
        <w:separator/>
      </w:r>
    </w:p>
  </w:footnote>
  <w:footnote w:type="continuationSeparator" w:id="0">
    <w:p w14:paraId="24F7A39D" w14:textId="77777777" w:rsidR="00812094" w:rsidRDefault="008120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01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532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63B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94"/>
    <w:rsid w:val="000666E0"/>
    <w:rsid w:val="002510B7"/>
    <w:rsid w:val="00270799"/>
    <w:rsid w:val="005C130B"/>
    <w:rsid w:val="00812094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E72D"/>
  <w15:chartTrackingRefBased/>
  <w15:docId w15:val="{EA2BB758-93C1-4B71-B7C5-41E359A3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2024-10-16T14:51:00Z</dcterms:created>
  <dcterms:modified xsi:type="dcterms:W3CDTF">2024-10-16T14:52:00Z</dcterms:modified>
</cp:coreProperties>
</file>