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8F661" w14:textId="77777777" w:rsidR="00C45B2D" w:rsidRDefault="00C45B2D" w:rsidP="00C45B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Edmond BERWYK</w:t>
      </w:r>
      <w:r>
        <w:rPr>
          <w:rFonts w:cs="Times New Roman"/>
          <w:szCs w:val="24"/>
        </w:rPr>
        <w:t xml:space="preserve">        (fl.1496)</w:t>
      </w:r>
    </w:p>
    <w:p w14:paraId="3690AECC" w14:textId="77777777" w:rsidR="00C45B2D" w:rsidRDefault="00C45B2D" w:rsidP="00C45B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Whiston, Northamptonshire.</w:t>
      </w:r>
    </w:p>
    <w:p w14:paraId="678E8D7E" w14:textId="77777777" w:rsidR="00C45B2D" w:rsidRDefault="00C45B2D" w:rsidP="00C45B2D">
      <w:pPr>
        <w:pStyle w:val="NoSpacing"/>
        <w:rPr>
          <w:rFonts w:cs="Times New Roman"/>
          <w:szCs w:val="24"/>
        </w:rPr>
      </w:pPr>
    </w:p>
    <w:p w14:paraId="62D6FC41" w14:textId="77777777" w:rsidR="00C45B2D" w:rsidRDefault="00C45B2D" w:rsidP="00C45B2D">
      <w:pPr>
        <w:pStyle w:val="NoSpacing"/>
        <w:rPr>
          <w:rFonts w:cs="Times New Roman"/>
          <w:szCs w:val="24"/>
        </w:rPr>
      </w:pPr>
    </w:p>
    <w:p w14:paraId="6C982F83" w14:textId="77777777" w:rsidR="00C45B2D" w:rsidRDefault="00C45B2D" w:rsidP="00C45B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Joan(q.v.)</w:t>
      </w:r>
    </w:p>
    <w:p w14:paraId="2563B5FE" w14:textId="77777777" w:rsidR="00C45B2D" w:rsidRDefault="00C45B2D" w:rsidP="00C45B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F941FF">
          <w:rPr>
            <w:rStyle w:val="Hyperlink"/>
            <w:rFonts w:cs="Times New Roman"/>
            <w:szCs w:val="24"/>
          </w:rPr>
          <w:t>https://www.medievalgenealogy.org.uk/wills/index_B.shtml</w:t>
        </w:r>
      </w:hyperlink>
      <w:r>
        <w:rPr>
          <w:rFonts w:cs="Times New Roman"/>
          <w:szCs w:val="24"/>
        </w:rPr>
        <w:t xml:space="preserve"> )</w:t>
      </w:r>
    </w:p>
    <w:p w14:paraId="7D499F6C" w14:textId="77777777" w:rsidR="00C45B2D" w:rsidRDefault="00C45B2D" w:rsidP="00C45B2D">
      <w:pPr>
        <w:pStyle w:val="NoSpacing"/>
        <w:rPr>
          <w:rFonts w:cs="Times New Roman"/>
          <w:szCs w:val="24"/>
        </w:rPr>
      </w:pPr>
    </w:p>
    <w:p w14:paraId="0C75DD63" w14:textId="77777777" w:rsidR="00C45B2D" w:rsidRDefault="00C45B2D" w:rsidP="00C45B2D">
      <w:pPr>
        <w:pStyle w:val="NoSpacing"/>
        <w:rPr>
          <w:rFonts w:cs="Times New Roman"/>
          <w:szCs w:val="24"/>
        </w:rPr>
      </w:pPr>
    </w:p>
    <w:p w14:paraId="20BAC8DA" w14:textId="77777777" w:rsidR="00C45B2D" w:rsidRDefault="00C45B2D" w:rsidP="00C45B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1496</w:t>
      </w:r>
      <w:r>
        <w:rPr>
          <w:rFonts w:cs="Times New Roman"/>
          <w:szCs w:val="24"/>
        </w:rPr>
        <w:tab/>
        <w:t>He made his Will.   (ibid.)</w:t>
      </w:r>
    </w:p>
    <w:p w14:paraId="38B81B47" w14:textId="77777777" w:rsidR="00C45B2D" w:rsidRDefault="00C45B2D" w:rsidP="00C45B2D">
      <w:pPr>
        <w:pStyle w:val="NoSpacing"/>
        <w:rPr>
          <w:rFonts w:cs="Times New Roman"/>
          <w:szCs w:val="24"/>
        </w:rPr>
      </w:pPr>
    </w:p>
    <w:p w14:paraId="09FB4298" w14:textId="77777777" w:rsidR="00C45B2D" w:rsidRDefault="00C45B2D" w:rsidP="00C45B2D">
      <w:pPr>
        <w:pStyle w:val="NoSpacing"/>
        <w:rPr>
          <w:rFonts w:cs="Times New Roman"/>
          <w:szCs w:val="24"/>
        </w:rPr>
      </w:pPr>
    </w:p>
    <w:p w14:paraId="073685DB" w14:textId="77777777" w:rsidR="00C45B2D" w:rsidRDefault="00C45B2D" w:rsidP="00C45B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19 April 2025</w:t>
      </w:r>
      <w:r>
        <w:rPr>
          <w:rFonts w:cs="Times New Roman"/>
          <w:szCs w:val="24"/>
        </w:rPr>
        <w:fldChar w:fldCharType="end"/>
      </w:r>
    </w:p>
    <w:p w14:paraId="0CD0CC73" w14:textId="77777777" w:rsidR="00BA00AB" w:rsidRPr="00C45B2D" w:rsidRDefault="00BA00AB" w:rsidP="00C45B2D"/>
    <w:sectPr w:rsidR="00BA00AB" w:rsidRPr="00C45B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756D9" w14:textId="77777777" w:rsidR="00C45B2D" w:rsidRDefault="00C45B2D" w:rsidP="009139A6">
      <w:r>
        <w:separator/>
      </w:r>
    </w:p>
  </w:endnote>
  <w:endnote w:type="continuationSeparator" w:id="0">
    <w:p w14:paraId="31E332A0" w14:textId="77777777" w:rsidR="00C45B2D" w:rsidRDefault="00C45B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E1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9C2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92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C2276" w14:textId="77777777" w:rsidR="00C45B2D" w:rsidRDefault="00C45B2D" w:rsidP="009139A6">
      <w:r>
        <w:separator/>
      </w:r>
    </w:p>
  </w:footnote>
  <w:footnote w:type="continuationSeparator" w:id="0">
    <w:p w14:paraId="754A5C3C" w14:textId="77777777" w:rsidR="00C45B2D" w:rsidRDefault="00C45B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A8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49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81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2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C8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45B2D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BD4E"/>
  <w15:chartTrackingRefBased/>
  <w15:docId w15:val="{2279FF14-214A-4968-9F2F-4ECFE7E4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45B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B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2025-04-19T20:24:00Z</dcterms:created>
  <dcterms:modified xsi:type="dcterms:W3CDTF">2025-04-19T20:25:00Z</dcterms:modified>
</cp:coreProperties>
</file>