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E682" w14:textId="77777777" w:rsidR="00705938" w:rsidRDefault="00705938" w:rsidP="007059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BERWYK</w:t>
      </w:r>
      <w:r>
        <w:rPr>
          <w:rFonts w:cs="Times New Roman"/>
          <w:szCs w:val="24"/>
        </w:rPr>
        <w:t xml:space="preserve">        (fl.1500)</w:t>
      </w:r>
    </w:p>
    <w:p w14:paraId="23FEF49A" w14:textId="77777777" w:rsidR="00705938" w:rsidRDefault="00705938" w:rsidP="007059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Whiston, Northamptonshire.</w:t>
      </w:r>
    </w:p>
    <w:p w14:paraId="06FA76AA" w14:textId="77777777" w:rsidR="00705938" w:rsidRDefault="00705938" w:rsidP="00705938">
      <w:pPr>
        <w:pStyle w:val="NoSpacing"/>
        <w:rPr>
          <w:rFonts w:cs="Times New Roman"/>
          <w:szCs w:val="24"/>
        </w:rPr>
      </w:pPr>
    </w:p>
    <w:p w14:paraId="51A70C82" w14:textId="77777777" w:rsidR="00705938" w:rsidRDefault="00705938" w:rsidP="00705938">
      <w:pPr>
        <w:pStyle w:val="NoSpacing"/>
        <w:rPr>
          <w:rFonts w:cs="Times New Roman"/>
          <w:szCs w:val="24"/>
        </w:rPr>
      </w:pPr>
    </w:p>
    <w:p w14:paraId="1097AC46" w14:textId="77777777" w:rsidR="00705938" w:rsidRDefault="00705938" w:rsidP="007059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Edmond(q.v.)</w:t>
      </w:r>
    </w:p>
    <w:p w14:paraId="25B8B320" w14:textId="77777777" w:rsidR="00705938" w:rsidRDefault="00705938" w:rsidP="007059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39BCA738" w14:textId="77777777" w:rsidR="00705938" w:rsidRDefault="00705938" w:rsidP="00705938">
      <w:pPr>
        <w:pStyle w:val="NoSpacing"/>
        <w:rPr>
          <w:rFonts w:cs="Times New Roman"/>
          <w:szCs w:val="24"/>
        </w:rPr>
      </w:pPr>
    </w:p>
    <w:p w14:paraId="1567EBF5" w14:textId="77777777" w:rsidR="00705938" w:rsidRDefault="00705938" w:rsidP="00705938">
      <w:pPr>
        <w:pStyle w:val="NoSpacing"/>
        <w:rPr>
          <w:rFonts w:cs="Times New Roman"/>
          <w:szCs w:val="24"/>
        </w:rPr>
      </w:pPr>
    </w:p>
    <w:p w14:paraId="4ED3DCF6" w14:textId="77777777" w:rsidR="00705938" w:rsidRDefault="00705938" w:rsidP="007059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She made her Will.   (ibid.)</w:t>
      </w:r>
    </w:p>
    <w:p w14:paraId="30D0A3BB" w14:textId="77777777" w:rsidR="00705938" w:rsidRDefault="00705938" w:rsidP="00705938">
      <w:pPr>
        <w:pStyle w:val="NoSpacing"/>
        <w:rPr>
          <w:rFonts w:cs="Times New Roman"/>
          <w:szCs w:val="24"/>
        </w:rPr>
      </w:pPr>
    </w:p>
    <w:p w14:paraId="4F261905" w14:textId="77777777" w:rsidR="00705938" w:rsidRDefault="00705938" w:rsidP="00705938">
      <w:pPr>
        <w:pStyle w:val="NoSpacing"/>
        <w:rPr>
          <w:rFonts w:cs="Times New Roman"/>
          <w:szCs w:val="24"/>
        </w:rPr>
      </w:pPr>
    </w:p>
    <w:p w14:paraId="039AB7BA" w14:textId="77777777" w:rsidR="00705938" w:rsidRDefault="00705938" w:rsidP="007059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19 April 2025</w:t>
      </w:r>
      <w:r>
        <w:rPr>
          <w:rFonts w:cs="Times New Roman"/>
          <w:szCs w:val="24"/>
        </w:rPr>
        <w:fldChar w:fldCharType="end"/>
      </w:r>
    </w:p>
    <w:p w14:paraId="28C26D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0E3A" w14:textId="77777777" w:rsidR="00705938" w:rsidRDefault="00705938" w:rsidP="009139A6">
      <w:r>
        <w:separator/>
      </w:r>
    </w:p>
  </w:endnote>
  <w:endnote w:type="continuationSeparator" w:id="0">
    <w:p w14:paraId="038AF738" w14:textId="77777777" w:rsidR="00705938" w:rsidRDefault="007059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87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BB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9B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B661" w14:textId="77777777" w:rsidR="00705938" w:rsidRDefault="00705938" w:rsidP="009139A6">
      <w:r>
        <w:separator/>
      </w:r>
    </w:p>
  </w:footnote>
  <w:footnote w:type="continuationSeparator" w:id="0">
    <w:p w14:paraId="0BC0B724" w14:textId="77777777" w:rsidR="00705938" w:rsidRDefault="007059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3D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AC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43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70593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984B"/>
  <w15:chartTrackingRefBased/>
  <w15:docId w15:val="{8D2649EB-94EB-447C-970B-E34284D8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05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2025-04-19T20:25:00Z</dcterms:created>
  <dcterms:modified xsi:type="dcterms:W3CDTF">2025-04-19T20:26:00Z</dcterms:modified>
</cp:coreProperties>
</file>