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17A2" w14:textId="77777777" w:rsidR="001D317F" w:rsidRDefault="001D317F" w:rsidP="001D3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BERWYKE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fl.1418)</w:t>
      </w:r>
    </w:p>
    <w:p w14:paraId="1EC1885B" w14:textId="77777777" w:rsidR="001D317F" w:rsidRDefault="001D317F" w:rsidP="001D3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Lynn. Bowyer.</w:t>
      </w:r>
    </w:p>
    <w:p w14:paraId="0198D11F" w14:textId="77777777" w:rsidR="001D317F" w:rsidRDefault="001D317F" w:rsidP="001D317F">
      <w:pPr>
        <w:pStyle w:val="NoSpacing"/>
        <w:rPr>
          <w:rFonts w:cs="Times New Roman"/>
          <w:szCs w:val="24"/>
        </w:rPr>
      </w:pPr>
    </w:p>
    <w:p w14:paraId="5E9B3F5E" w14:textId="77777777" w:rsidR="001D317F" w:rsidRDefault="001D317F" w:rsidP="001D317F">
      <w:pPr>
        <w:pStyle w:val="NoSpacing"/>
        <w:rPr>
          <w:rFonts w:cs="Times New Roman"/>
          <w:szCs w:val="24"/>
        </w:rPr>
      </w:pPr>
    </w:p>
    <w:p w14:paraId="04DAE054" w14:textId="77777777" w:rsidR="001D317F" w:rsidRDefault="001D317F" w:rsidP="001D3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Apr.1418</w:t>
      </w:r>
      <w:r>
        <w:rPr>
          <w:rFonts w:cs="Times New Roman"/>
          <w:szCs w:val="24"/>
        </w:rPr>
        <w:tab/>
        <w:t xml:space="preserve">Quitclaim by him and Bartholomew </w:t>
      </w:r>
      <w:proofErr w:type="spellStart"/>
      <w:r>
        <w:rPr>
          <w:rFonts w:cs="Times New Roman"/>
          <w:szCs w:val="24"/>
        </w:rPr>
        <w:t>Systerne</w:t>
      </w:r>
      <w:proofErr w:type="spellEnd"/>
      <w:r>
        <w:rPr>
          <w:rFonts w:cs="Times New Roman"/>
          <w:szCs w:val="24"/>
        </w:rPr>
        <w:t xml:space="preserve"> of Lynn(q.v.) of </w:t>
      </w:r>
    </w:p>
    <w:p w14:paraId="5BDCBA06" w14:textId="77777777" w:rsidR="001D317F" w:rsidRDefault="001D317F" w:rsidP="001D3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3½ acres of land in the field of </w:t>
      </w:r>
      <w:proofErr w:type="spellStart"/>
      <w:r>
        <w:rPr>
          <w:rFonts w:cs="Times New Roman"/>
          <w:szCs w:val="24"/>
        </w:rPr>
        <w:t>Geywood</w:t>
      </w:r>
      <w:proofErr w:type="spellEnd"/>
      <w:r>
        <w:rPr>
          <w:rFonts w:cs="Times New Roman"/>
          <w:szCs w:val="24"/>
        </w:rPr>
        <w:t>, Norfolk, to Thomas de</w:t>
      </w:r>
    </w:p>
    <w:p w14:paraId="3DD96B45" w14:textId="77777777" w:rsidR="001D317F" w:rsidRDefault="001D317F" w:rsidP="001D3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Walsingham of Lynn, butcher(q.v.).</w:t>
      </w:r>
    </w:p>
    <w:p w14:paraId="58F50FE7" w14:textId="77777777" w:rsidR="001D317F" w:rsidRDefault="001D317F" w:rsidP="001D3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KL/C50/627)</w:t>
      </w:r>
    </w:p>
    <w:p w14:paraId="4C7008F4" w14:textId="77777777" w:rsidR="001D317F" w:rsidRDefault="001D317F" w:rsidP="001D317F">
      <w:pPr>
        <w:pStyle w:val="NoSpacing"/>
        <w:rPr>
          <w:rFonts w:cs="Times New Roman"/>
          <w:szCs w:val="24"/>
        </w:rPr>
      </w:pPr>
    </w:p>
    <w:p w14:paraId="01145209" w14:textId="77777777" w:rsidR="001D317F" w:rsidRDefault="001D317F" w:rsidP="001D317F">
      <w:pPr>
        <w:pStyle w:val="NoSpacing"/>
        <w:rPr>
          <w:rFonts w:cs="Times New Roman"/>
          <w:szCs w:val="24"/>
        </w:rPr>
      </w:pPr>
    </w:p>
    <w:p w14:paraId="039BCB23" w14:textId="77777777" w:rsidR="001D317F" w:rsidRDefault="001D317F" w:rsidP="001D31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November 2024</w:t>
      </w:r>
    </w:p>
    <w:p w14:paraId="411CD7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B0658" w14:textId="77777777" w:rsidR="001D317F" w:rsidRDefault="001D317F" w:rsidP="009139A6">
      <w:r>
        <w:separator/>
      </w:r>
    </w:p>
  </w:endnote>
  <w:endnote w:type="continuationSeparator" w:id="0">
    <w:p w14:paraId="5BA204AE" w14:textId="77777777" w:rsidR="001D317F" w:rsidRDefault="001D31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029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AE4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04F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4B798" w14:textId="77777777" w:rsidR="001D317F" w:rsidRDefault="001D317F" w:rsidP="009139A6">
      <w:r>
        <w:separator/>
      </w:r>
    </w:p>
  </w:footnote>
  <w:footnote w:type="continuationSeparator" w:id="0">
    <w:p w14:paraId="3E4B0D6B" w14:textId="77777777" w:rsidR="001D317F" w:rsidRDefault="001D31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FF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50B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68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7F"/>
    <w:rsid w:val="000666E0"/>
    <w:rsid w:val="001D317F"/>
    <w:rsid w:val="002510B7"/>
    <w:rsid w:val="00270799"/>
    <w:rsid w:val="003C61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5FE2"/>
  <w15:chartTrackingRefBased/>
  <w15:docId w15:val="{4B7B838A-F67A-41C0-994F-9E97CDAE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2024-11-05T16:49:00Z</dcterms:created>
  <dcterms:modified xsi:type="dcterms:W3CDTF">2024-11-05T16:50:00Z</dcterms:modified>
</cp:coreProperties>
</file>