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8DB8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BC79D5E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BERY</w:t>
      </w:r>
      <w:r>
        <w:rPr>
          <w:rFonts w:ascii="Times New Roman" w:hAnsi="Times New Roman" w:cs="Times New Roman"/>
          <w:sz w:val="24"/>
          <w:szCs w:val="24"/>
        </w:rPr>
        <w:t xml:space="preserve">      (fl.1410)</w:t>
      </w:r>
    </w:p>
    <w:p w14:paraId="73ECEA99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2F0EC69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FAA69A9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Sep.1410</w:t>
      </w:r>
      <w:r>
        <w:rPr>
          <w:rFonts w:ascii="Times New Roman" w:hAnsi="Times New Roman" w:cs="Times New Roman"/>
          <w:sz w:val="24"/>
          <w:szCs w:val="24"/>
        </w:rPr>
        <w:tab/>
        <w:t>He and Ralph Middleton(q.v.) were commissioned to collect in the port of</w:t>
      </w:r>
    </w:p>
    <w:p w14:paraId="57A4595A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Lynn the customs from alien merchants, the customs on wool and </w:t>
      </w:r>
    </w:p>
    <w:p w14:paraId="5704AD2F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worsted for export and the customs on wools, hides and woolfells.</w:t>
      </w:r>
    </w:p>
    <w:p w14:paraId="6974B598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p.199)</w:t>
      </w:r>
    </w:p>
    <w:p w14:paraId="3D677A09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5C181BD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B9AFAAA" w14:textId="77777777" w:rsidR="006479E9" w:rsidRDefault="006479E9" w:rsidP="006479E9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2023</w:t>
      </w:r>
    </w:p>
    <w:p w14:paraId="62D127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F4954" w14:textId="77777777" w:rsidR="006479E9" w:rsidRDefault="006479E9" w:rsidP="009139A6">
      <w:r>
        <w:separator/>
      </w:r>
    </w:p>
  </w:endnote>
  <w:endnote w:type="continuationSeparator" w:id="0">
    <w:p w14:paraId="67EC0097" w14:textId="77777777" w:rsidR="006479E9" w:rsidRDefault="006479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A5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12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AF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1155" w14:textId="77777777" w:rsidR="006479E9" w:rsidRDefault="006479E9" w:rsidP="009139A6">
      <w:r>
        <w:separator/>
      </w:r>
    </w:p>
  </w:footnote>
  <w:footnote w:type="continuationSeparator" w:id="0">
    <w:p w14:paraId="21E23E9F" w14:textId="77777777" w:rsidR="006479E9" w:rsidRDefault="006479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CD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FA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B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E9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6479E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CA1C"/>
  <w15:chartTrackingRefBased/>
  <w15:docId w15:val="{72FF82BC-A9FA-4FB8-A991-CBFC93A6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9E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2025-09-27T19:43:00Z</dcterms:created>
  <dcterms:modified xsi:type="dcterms:W3CDTF">2025-09-27T19:43:00Z</dcterms:modified>
</cp:coreProperties>
</file>