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70BA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BEST</w:t>
      </w:r>
      <w:r>
        <w:rPr>
          <w:rFonts w:cs="Times New Roman"/>
          <w:szCs w:val="24"/>
          <w:lang w:val="en-GB"/>
        </w:rPr>
        <w:t xml:space="preserve">       (fl.1460)</w:t>
      </w:r>
    </w:p>
    <w:p w14:paraId="606E4571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</w:rPr>
      </w:pPr>
    </w:p>
    <w:p w14:paraId="016AF0E6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</w:rPr>
      </w:pPr>
    </w:p>
    <w:p w14:paraId="7EA849CB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made a plaint of trespass and assault against John Moreland of London,</w:t>
      </w:r>
    </w:p>
    <w:p w14:paraId="1923F154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tailor(q.v.).    </w:t>
      </w:r>
      <w:r>
        <w:rPr>
          <w:rFonts w:cs="Times New Roman"/>
          <w:szCs w:val="24"/>
          <w:lang w:val="en-GB"/>
        </w:rPr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2EDD6D8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957E034" w14:textId="77777777" w:rsidR="00707239" w:rsidRDefault="00707239" w:rsidP="0070723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922E458" w14:textId="1D38085A" w:rsidR="00617568" w:rsidRPr="00086E2C" w:rsidRDefault="007072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D328" w14:textId="77777777" w:rsidR="00707239" w:rsidRDefault="00707239" w:rsidP="00086E2C">
      <w:pPr>
        <w:spacing w:after="0" w:line="240" w:lineRule="auto"/>
      </w:pPr>
      <w:r>
        <w:separator/>
      </w:r>
    </w:p>
  </w:endnote>
  <w:endnote w:type="continuationSeparator" w:id="0">
    <w:p w14:paraId="66E4EBD5" w14:textId="77777777" w:rsidR="00707239" w:rsidRDefault="007072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E9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5D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393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E9D8" w14:textId="77777777" w:rsidR="00707239" w:rsidRDefault="00707239" w:rsidP="00086E2C">
      <w:pPr>
        <w:spacing w:after="0" w:line="240" w:lineRule="auto"/>
      </w:pPr>
      <w:r>
        <w:separator/>
      </w:r>
    </w:p>
  </w:footnote>
  <w:footnote w:type="continuationSeparator" w:id="0">
    <w:p w14:paraId="1FAB14AA" w14:textId="77777777" w:rsidR="00707239" w:rsidRDefault="007072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F4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5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033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39"/>
    <w:rsid w:val="00086E2C"/>
    <w:rsid w:val="000A2E7A"/>
    <w:rsid w:val="002244B7"/>
    <w:rsid w:val="00314D94"/>
    <w:rsid w:val="00617568"/>
    <w:rsid w:val="006E68FA"/>
    <w:rsid w:val="00707239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C8A4"/>
  <w15:chartTrackingRefBased/>
  <w15:docId w15:val="{DF0F5013-372A-456C-888C-AF761CA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0723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2025-10-10T22:56:00Z</dcterms:created>
  <dcterms:modified xsi:type="dcterms:W3CDTF">2025-10-10T22:57:00Z</dcterms:modified>
</cp:coreProperties>
</file>