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0C544" w14:textId="77777777" w:rsidR="00B62B93" w:rsidRDefault="00B62B93" w:rsidP="00B62B9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Thomas BEST</w:t>
      </w:r>
      <w:r>
        <w:rPr>
          <w:rFonts w:ascii="Times New Roman" w:hAnsi="Times New Roman" w:cs="Times New Roman"/>
          <w:lang w:val="en-US"/>
        </w:rPr>
        <w:t xml:space="preserve">       (fl.1450)</w:t>
      </w:r>
    </w:p>
    <w:p w14:paraId="04FCBF96" w14:textId="77777777" w:rsidR="00B62B93" w:rsidRDefault="00B62B93" w:rsidP="00B62B9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lang w:val="en-US"/>
        </w:rPr>
        <w:t>Brackley</w:t>
      </w:r>
      <w:proofErr w:type="spellEnd"/>
      <w:r>
        <w:rPr>
          <w:rFonts w:ascii="Times New Roman" w:hAnsi="Times New Roman" w:cs="Times New Roman"/>
          <w:lang w:val="en-US"/>
        </w:rPr>
        <w:t>, Northamptonshire. Miller.</w:t>
      </w:r>
    </w:p>
    <w:p w14:paraId="6F4E96F6" w14:textId="77777777" w:rsidR="00B62B93" w:rsidRDefault="00B62B93" w:rsidP="00B62B93">
      <w:pPr>
        <w:pStyle w:val="NoSpacing"/>
        <w:rPr>
          <w:rFonts w:ascii="Times New Roman" w:hAnsi="Times New Roman" w:cs="Times New Roman"/>
          <w:lang w:val="en-US"/>
        </w:rPr>
      </w:pPr>
    </w:p>
    <w:p w14:paraId="3502416C" w14:textId="77777777" w:rsidR="00B62B93" w:rsidRDefault="00B62B93" w:rsidP="00B62B93">
      <w:pPr>
        <w:pStyle w:val="NoSpacing"/>
        <w:rPr>
          <w:rFonts w:ascii="Times New Roman" w:hAnsi="Times New Roman" w:cs="Times New Roman"/>
          <w:lang w:val="en-US"/>
        </w:rPr>
      </w:pPr>
    </w:p>
    <w:p w14:paraId="32948EFF" w14:textId="77777777" w:rsidR="00B62B93" w:rsidRDefault="00B62B93" w:rsidP="00B62B9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1450</w:t>
      </w:r>
      <w:r>
        <w:rPr>
          <w:rFonts w:ascii="Times New Roman" w:hAnsi="Times New Roman" w:cs="Times New Roman"/>
          <w:lang w:val="en-US"/>
        </w:rPr>
        <w:tab/>
        <w:t>The King brought a plaint of trespass and contempt against him and</w:t>
      </w:r>
    </w:p>
    <w:p w14:paraId="083EA069" w14:textId="77777777" w:rsidR="00B62B93" w:rsidRDefault="00B62B93" w:rsidP="00B62B9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8 others.</w:t>
      </w:r>
    </w:p>
    <w:p w14:paraId="659C9277" w14:textId="77777777" w:rsidR="00B62B93" w:rsidRDefault="00B62B93" w:rsidP="00B62B9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F85C3B">
          <w:rPr>
            <w:rStyle w:val="Hyperlink"/>
            <w:rFonts w:ascii="Times New Roman" w:hAnsi="Times New Roman" w:cs="Times New Roman"/>
            <w:lang w:val="en-US"/>
          </w:rPr>
          <w:t>https://waalt.uh.edu/index.php/KB27/755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42ABD385" w14:textId="77777777" w:rsidR="00B62B93" w:rsidRDefault="00B62B93" w:rsidP="00B62B93">
      <w:pPr>
        <w:pStyle w:val="NoSpacing"/>
        <w:rPr>
          <w:rFonts w:ascii="Times New Roman" w:hAnsi="Times New Roman" w:cs="Times New Roman"/>
          <w:lang w:val="en-US"/>
        </w:rPr>
      </w:pPr>
    </w:p>
    <w:p w14:paraId="54DE6B8F" w14:textId="77777777" w:rsidR="00B62B93" w:rsidRDefault="00B62B93" w:rsidP="00B62B93">
      <w:pPr>
        <w:pStyle w:val="NoSpacing"/>
        <w:rPr>
          <w:rFonts w:ascii="Times New Roman" w:hAnsi="Times New Roman" w:cs="Times New Roman"/>
          <w:lang w:val="en-US"/>
        </w:rPr>
      </w:pPr>
    </w:p>
    <w:p w14:paraId="73D12968" w14:textId="77777777" w:rsidR="00B62B93" w:rsidRDefault="00B62B93" w:rsidP="00B62B9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16 December 2025</w:t>
      </w:r>
    </w:p>
    <w:p w14:paraId="1BBDCF1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286A9" w14:textId="77777777" w:rsidR="00C93AA7" w:rsidRDefault="00C93AA7" w:rsidP="00086E2C">
      <w:pPr>
        <w:spacing w:after="0" w:line="240" w:lineRule="auto"/>
      </w:pPr>
      <w:r>
        <w:separator/>
      </w:r>
    </w:p>
  </w:endnote>
  <w:endnote w:type="continuationSeparator" w:id="0">
    <w:p w14:paraId="6913E946" w14:textId="77777777" w:rsidR="00C93AA7" w:rsidRDefault="00C93AA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6E5D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F7C2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9CF5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599EF" w14:textId="77777777" w:rsidR="00C93AA7" w:rsidRDefault="00C93AA7" w:rsidP="00086E2C">
      <w:pPr>
        <w:spacing w:after="0" w:line="240" w:lineRule="auto"/>
      </w:pPr>
      <w:r>
        <w:separator/>
      </w:r>
    </w:p>
  </w:footnote>
  <w:footnote w:type="continuationSeparator" w:id="0">
    <w:p w14:paraId="18391AB8" w14:textId="77777777" w:rsidR="00C93AA7" w:rsidRDefault="00C93AA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A643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5F56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ED5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B93"/>
    <w:rsid w:val="00086E2C"/>
    <w:rsid w:val="000A2E7A"/>
    <w:rsid w:val="002244B7"/>
    <w:rsid w:val="00314D94"/>
    <w:rsid w:val="00617568"/>
    <w:rsid w:val="006E68FA"/>
    <w:rsid w:val="00B62B93"/>
    <w:rsid w:val="00C93AA7"/>
    <w:rsid w:val="00DE173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C5750"/>
  <w15:chartTrackingRefBased/>
  <w15:docId w15:val="{43E7DD98-7294-40F6-A085-86DC067C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62B9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62B9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5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37</Words>
  <Characters>238</Characters>
  <Application>Microsoft Office Word</Application>
  <DocSecurity>0</DocSecurity>
  <Lines>14</Lines>
  <Paragraphs>9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2025-12-16T21:10:00Z</dcterms:created>
  <dcterms:modified xsi:type="dcterms:W3CDTF">2025-12-16T21:11:00Z</dcterms:modified>
</cp:coreProperties>
</file>