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4437" w14:textId="77777777" w:rsidR="00924A82" w:rsidRDefault="00924A82" w:rsidP="00924A82">
      <w:pPr>
        <w:pStyle w:val="NoSpacing"/>
        <w:rPr>
          <w:lang w:val="en-US"/>
        </w:rPr>
      </w:pPr>
      <w:r>
        <w:rPr>
          <w:u w:val="single"/>
          <w:lang w:val="en-US"/>
        </w:rPr>
        <w:t>Thomas BESTENEY</w:t>
      </w:r>
      <w:r>
        <w:rPr>
          <w:lang w:val="en-US"/>
        </w:rPr>
        <w:t xml:space="preserve">     (fl.1468)</w:t>
      </w:r>
    </w:p>
    <w:p w14:paraId="1A95DAE2" w14:textId="77777777" w:rsidR="00924A82" w:rsidRDefault="00924A82" w:rsidP="00924A82">
      <w:pPr>
        <w:pStyle w:val="NoSpacing"/>
        <w:rPr>
          <w:lang w:val="en-US"/>
        </w:rPr>
      </w:pPr>
      <w:r>
        <w:rPr>
          <w:lang w:val="en-US"/>
        </w:rPr>
        <w:t>of Soham, Cambridgeshire. Yeoman.</w:t>
      </w:r>
    </w:p>
    <w:p w14:paraId="01FACEF8" w14:textId="77777777" w:rsidR="00924A82" w:rsidRDefault="00924A82" w:rsidP="00924A82">
      <w:pPr>
        <w:pStyle w:val="NoSpacing"/>
        <w:rPr>
          <w:lang w:val="en-US"/>
        </w:rPr>
      </w:pPr>
    </w:p>
    <w:p w14:paraId="0DE2C2C9" w14:textId="77777777" w:rsidR="00924A82" w:rsidRDefault="00924A82" w:rsidP="00924A82">
      <w:pPr>
        <w:pStyle w:val="NoSpacing"/>
        <w:rPr>
          <w:lang w:val="en-US"/>
        </w:rPr>
      </w:pPr>
    </w:p>
    <w:p w14:paraId="4F573F76" w14:textId="77777777" w:rsidR="00924A82" w:rsidRDefault="00924A82" w:rsidP="00924A82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 xml:space="preserve">John Whyte of Bury </w:t>
      </w:r>
      <w:proofErr w:type="spellStart"/>
      <w:r>
        <w:rPr>
          <w:lang w:val="en-US"/>
        </w:rPr>
        <w:t>St.Edmunds</w:t>
      </w:r>
      <w:proofErr w:type="spellEnd"/>
      <w:r>
        <w:rPr>
          <w:lang w:val="en-US"/>
        </w:rPr>
        <w:t xml:space="preserve">, brasier(q.v.), brought a plaint of debt </w:t>
      </w:r>
    </w:p>
    <w:p w14:paraId="612A6350" w14:textId="77777777" w:rsidR="00924A82" w:rsidRDefault="00924A82" w:rsidP="00924A82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against him and James Parker of Fordham(q.v.).</w:t>
      </w:r>
    </w:p>
    <w:p w14:paraId="3230DEE9" w14:textId="77777777" w:rsidR="00924A82" w:rsidRDefault="00924A82" w:rsidP="00924A82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CE166D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17E46B3C" w14:textId="77777777" w:rsidR="00924A82" w:rsidRDefault="00924A82" w:rsidP="00924A82">
      <w:pPr>
        <w:pStyle w:val="NoSpacing"/>
        <w:rPr>
          <w:lang w:val="en-US"/>
        </w:rPr>
      </w:pPr>
    </w:p>
    <w:p w14:paraId="30F2A76D" w14:textId="77777777" w:rsidR="00924A82" w:rsidRDefault="00924A82" w:rsidP="00924A82">
      <w:pPr>
        <w:pStyle w:val="NoSpacing"/>
        <w:rPr>
          <w:lang w:val="en-US"/>
        </w:rPr>
      </w:pPr>
    </w:p>
    <w:p w14:paraId="680DD723" w14:textId="77777777" w:rsidR="00924A82" w:rsidRDefault="00924A82" w:rsidP="00924A82">
      <w:pPr>
        <w:pStyle w:val="NoSpacing"/>
        <w:rPr>
          <w:lang w:val="en-US"/>
        </w:rPr>
      </w:pPr>
      <w:r>
        <w:rPr>
          <w:lang w:val="en-US"/>
        </w:rPr>
        <w:t>1 November 2025</w:t>
      </w:r>
    </w:p>
    <w:p w14:paraId="19B6B0D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5E80" w14:textId="77777777" w:rsidR="00924A82" w:rsidRDefault="00924A82" w:rsidP="00086E2C">
      <w:pPr>
        <w:spacing w:after="0" w:line="240" w:lineRule="auto"/>
      </w:pPr>
      <w:r>
        <w:separator/>
      </w:r>
    </w:p>
  </w:endnote>
  <w:endnote w:type="continuationSeparator" w:id="0">
    <w:p w14:paraId="12EDE304" w14:textId="77777777" w:rsidR="00924A82" w:rsidRDefault="00924A8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EC2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D0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94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7DDC" w14:textId="77777777" w:rsidR="00924A82" w:rsidRDefault="00924A82" w:rsidP="00086E2C">
      <w:pPr>
        <w:spacing w:after="0" w:line="240" w:lineRule="auto"/>
      </w:pPr>
      <w:r>
        <w:separator/>
      </w:r>
    </w:p>
  </w:footnote>
  <w:footnote w:type="continuationSeparator" w:id="0">
    <w:p w14:paraId="3600FF51" w14:textId="77777777" w:rsidR="00924A82" w:rsidRDefault="00924A8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1B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92A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344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82"/>
    <w:rsid w:val="00086E2C"/>
    <w:rsid w:val="000A2E7A"/>
    <w:rsid w:val="001270B0"/>
    <w:rsid w:val="002244B7"/>
    <w:rsid w:val="00314D94"/>
    <w:rsid w:val="00617568"/>
    <w:rsid w:val="006E68FA"/>
    <w:rsid w:val="00924A8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0108"/>
  <w15:chartTrackingRefBased/>
  <w15:docId w15:val="{D1B1EC6C-54BE-42B4-A538-965EB8E7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4A8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24A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211</Characters>
  <Application>Microsoft Office Word</Application>
  <DocSecurity>0</DocSecurity>
  <Lines>10</Lines>
  <Paragraphs>6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2025-11-01T19:46:00Z</dcterms:created>
  <dcterms:modified xsi:type="dcterms:W3CDTF">2025-11-01T19:47:00Z</dcterms:modified>
</cp:coreProperties>
</file>