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38531" w14:textId="77777777" w:rsidR="00334C0F" w:rsidRDefault="00334C0F" w:rsidP="00334C0F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BESTON</w:t>
      </w:r>
      <w:r>
        <w:rPr>
          <w:rFonts w:cs="Times New Roman"/>
          <w:szCs w:val="24"/>
        </w:rPr>
        <w:t xml:space="preserve">        (fl.1463)</w:t>
      </w:r>
    </w:p>
    <w:p w14:paraId="06898305" w14:textId="77777777" w:rsidR="00334C0F" w:rsidRDefault="00334C0F" w:rsidP="00334C0F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Framlingham, Suffolk. Yeoman.</w:t>
      </w:r>
    </w:p>
    <w:p w14:paraId="6473FE9A" w14:textId="77777777" w:rsidR="00334C0F" w:rsidRDefault="00334C0F" w:rsidP="00334C0F">
      <w:pPr>
        <w:pStyle w:val="NoSpacing"/>
        <w:jc w:val="both"/>
        <w:rPr>
          <w:rFonts w:cs="Times New Roman"/>
          <w:szCs w:val="24"/>
        </w:rPr>
      </w:pPr>
    </w:p>
    <w:p w14:paraId="50FB4518" w14:textId="77777777" w:rsidR="00334C0F" w:rsidRDefault="00334C0F" w:rsidP="00334C0F">
      <w:pPr>
        <w:pStyle w:val="NoSpacing"/>
        <w:jc w:val="both"/>
        <w:rPr>
          <w:rFonts w:cs="Times New Roman"/>
          <w:szCs w:val="24"/>
        </w:rPr>
      </w:pPr>
    </w:p>
    <w:p w14:paraId="529679D1" w14:textId="77777777" w:rsidR="00334C0F" w:rsidRDefault="00334C0F" w:rsidP="00334C0F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1463</w:t>
      </w:r>
      <w:r>
        <w:rPr>
          <w:rFonts w:cs="Times New Roman"/>
          <w:szCs w:val="24"/>
        </w:rPr>
        <w:tab/>
        <w:t xml:space="preserve">The King indicted him and 38 others for felony and </w:t>
      </w:r>
      <w:proofErr w:type="gramStart"/>
      <w:r>
        <w:rPr>
          <w:rFonts w:cs="Times New Roman"/>
          <w:szCs w:val="24"/>
        </w:rPr>
        <w:t>trespass</w:t>
      </w:r>
      <w:proofErr w:type="gramEnd"/>
      <w:r>
        <w:rPr>
          <w:rFonts w:cs="Times New Roman"/>
          <w:szCs w:val="24"/>
        </w:rPr>
        <w:t>.</w:t>
      </w:r>
    </w:p>
    <w:p w14:paraId="71CC276E" w14:textId="77777777" w:rsidR="00334C0F" w:rsidRDefault="00334C0F" w:rsidP="00334C0F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rPr>
          <w:rFonts w:cs="Times New Roman"/>
          <w:szCs w:val="24"/>
        </w:rPr>
        <w:t xml:space="preserve"> )</w:t>
      </w:r>
    </w:p>
    <w:p w14:paraId="4011A55E" w14:textId="77777777" w:rsidR="00334C0F" w:rsidRDefault="00334C0F" w:rsidP="00334C0F">
      <w:pPr>
        <w:pStyle w:val="NoSpacing"/>
        <w:jc w:val="both"/>
        <w:rPr>
          <w:rFonts w:cs="Times New Roman"/>
          <w:szCs w:val="24"/>
        </w:rPr>
      </w:pPr>
    </w:p>
    <w:p w14:paraId="0001CB1D" w14:textId="77777777" w:rsidR="00334C0F" w:rsidRDefault="00334C0F" w:rsidP="00334C0F">
      <w:pPr>
        <w:pStyle w:val="NoSpacing"/>
        <w:jc w:val="both"/>
        <w:rPr>
          <w:rFonts w:cs="Times New Roman"/>
          <w:szCs w:val="24"/>
        </w:rPr>
      </w:pPr>
    </w:p>
    <w:p w14:paraId="5FD9C158" w14:textId="77777777" w:rsidR="00334C0F" w:rsidRDefault="00334C0F" w:rsidP="00334C0F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25 October 2025</w:t>
      </w:r>
    </w:p>
    <w:p w14:paraId="17F28BE1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F503C" w14:textId="77777777" w:rsidR="00334C0F" w:rsidRDefault="00334C0F" w:rsidP="00086E2C">
      <w:pPr>
        <w:spacing w:after="0" w:line="240" w:lineRule="auto"/>
      </w:pPr>
      <w:r>
        <w:separator/>
      </w:r>
    </w:p>
  </w:endnote>
  <w:endnote w:type="continuationSeparator" w:id="0">
    <w:p w14:paraId="5EB66C45" w14:textId="77777777" w:rsidR="00334C0F" w:rsidRDefault="00334C0F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D2A50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4F412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C6E10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07101" w14:textId="77777777" w:rsidR="00334C0F" w:rsidRDefault="00334C0F" w:rsidP="00086E2C">
      <w:pPr>
        <w:spacing w:after="0" w:line="240" w:lineRule="auto"/>
      </w:pPr>
      <w:r>
        <w:separator/>
      </w:r>
    </w:p>
  </w:footnote>
  <w:footnote w:type="continuationSeparator" w:id="0">
    <w:p w14:paraId="279B57D7" w14:textId="77777777" w:rsidR="00334C0F" w:rsidRDefault="00334C0F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ED839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2F47B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3B716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C0F"/>
    <w:rsid w:val="00086E2C"/>
    <w:rsid w:val="000A2E7A"/>
    <w:rsid w:val="00197426"/>
    <w:rsid w:val="002244B7"/>
    <w:rsid w:val="00314D94"/>
    <w:rsid w:val="00334C0F"/>
    <w:rsid w:val="00617568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020C70"/>
  <w15:chartTrackingRefBased/>
  <w15:docId w15:val="{1B69DA09-C144-44BE-B0AE-FBDA44F48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334C0F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334C0F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35</Words>
  <Characters>216</Characters>
  <Application>Microsoft Office Word</Application>
  <DocSecurity>0</DocSecurity>
  <Lines>13</Lines>
  <Paragraphs>8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2025-10-29T12:01:00Z</dcterms:created>
  <dcterms:modified xsi:type="dcterms:W3CDTF">2025-10-29T12:02:00Z</dcterms:modified>
</cp:coreProperties>
</file>