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095F" w14:textId="77777777" w:rsidR="00A537BA" w:rsidRDefault="00A537BA" w:rsidP="00A537BA">
      <w:pPr>
        <w:pStyle w:val="NoSpacing"/>
      </w:pPr>
      <w:r>
        <w:rPr>
          <w:u w:val="single"/>
        </w:rPr>
        <w:t>Thomas BETTES</w:t>
      </w:r>
      <w:r>
        <w:t xml:space="preserve">        (fl.1458)</w:t>
      </w:r>
    </w:p>
    <w:p w14:paraId="45233609" w14:textId="77777777" w:rsidR="00A537BA" w:rsidRDefault="00A537BA" w:rsidP="00A537BA">
      <w:pPr>
        <w:pStyle w:val="NoSpacing"/>
      </w:pPr>
    </w:p>
    <w:p w14:paraId="72DCDDC5" w14:textId="77777777" w:rsidR="00A537BA" w:rsidRDefault="00A537BA" w:rsidP="00A537BA">
      <w:pPr>
        <w:pStyle w:val="NoSpacing"/>
      </w:pPr>
    </w:p>
    <w:p w14:paraId="1E34D1FE" w14:textId="77777777" w:rsidR="00A537BA" w:rsidRDefault="00A537BA" w:rsidP="00A537BA">
      <w:pPr>
        <w:pStyle w:val="NoSpacing"/>
      </w:pPr>
      <w:r>
        <w:t>25 Feb.1458</w:t>
      </w:r>
      <w:r>
        <w:tab/>
        <w:t>He was one of those who were commissioned to arrest the workmen</w:t>
      </w:r>
    </w:p>
    <w:p w14:paraId="6B68C7D3" w14:textId="77777777" w:rsidR="00A537BA" w:rsidRDefault="00A537BA" w:rsidP="00A537BA">
      <w:pPr>
        <w:pStyle w:val="NoSpacing"/>
      </w:pPr>
      <w:r>
        <w:tab/>
      </w:r>
      <w:r>
        <w:tab/>
        <w:t>necessary for the King’s works to make certain bows.</w:t>
      </w:r>
    </w:p>
    <w:p w14:paraId="2DC6DF97" w14:textId="77777777" w:rsidR="00A537BA" w:rsidRDefault="00A537BA" w:rsidP="00A537BA">
      <w:pPr>
        <w:pStyle w:val="NoSpacing"/>
      </w:pPr>
      <w:r>
        <w:tab/>
      </w:r>
      <w:r>
        <w:tab/>
        <w:t>(C.P.R. 1452-61 p.416)</w:t>
      </w:r>
    </w:p>
    <w:p w14:paraId="417C7A19" w14:textId="77777777" w:rsidR="00A537BA" w:rsidRDefault="00A537BA" w:rsidP="00A537BA">
      <w:pPr>
        <w:pStyle w:val="NoSpacing"/>
      </w:pPr>
    </w:p>
    <w:p w14:paraId="5F64ED8B" w14:textId="77777777" w:rsidR="00A537BA" w:rsidRDefault="00A537BA" w:rsidP="00A537BA">
      <w:pPr>
        <w:pStyle w:val="NoSpacing"/>
      </w:pPr>
    </w:p>
    <w:p w14:paraId="3DF9CCE1" w14:textId="77777777" w:rsidR="00A537BA" w:rsidRDefault="00A537BA" w:rsidP="00A537BA">
      <w:pPr>
        <w:pStyle w:val="NoSpacing"/>
      </w:pPr>
      <w:r>
        <w:t>15 November 2025</w:t>
      </w:r>
    </w:p>
    <w:p w14:paraId="2043701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6585" w14:textId="77777777" w:rsidR="00A537BA" w:rsidRDefault="00A537BA" w:rsidP="00086E2C">
      <w:pPr>
        <w:spacing w:after="0" w:line="240" w:lineRule="auto"/>
      </w:pPr>
      <w:r>
        <w:separator/>
      </w:r>
    </w:p>
  </w:endnote>
  <w:endnote w:type="continuationSeparator" w:id="0">
    <w:p w14:paraId="03CB27B9" w14:textId="77777777" w:rsidR="00A537BA" w:rsidRDefault="00A537B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FDF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733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DD8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FD2F" w14:textId="77777777" w:rsidR="00A537BA" w:rsidRDefault="00A537BA" w:rsidP="00086E2C">
      <w:pPr>
        <w:spacing w:after="0" w:line="240" w:lineRule="auto"/>
      </w:pPr>
      <w:r>
        <w:separator/>
      </w:r>
    </w:p>
  </w:footnote>
  <w:footnote w:type="continuationSeparator" w:id="0">
    <w:p w14:paraId="43D425E1" w14:textId="77777777" w:rsidR="00A537BA" w:rsidRDefault="00A537B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075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B61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8AD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BA"/>
    <w:rsid w:val="00086E2C"/>
    <w:rsid w:val="000A2E7A"/>
    <w:rsid w:val="002244B7"/>
    <w:rsid w:val="00314D94"/>
    <w:rsid w:val="00617568"/>
    <w:rsid w:val="006E68FA"/>
    <w:rsid w:val="008A6EBE"/>
    <w:rsid w:val="00A537B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D3B5"/>
  <w15:chartTrackingRefBased/>
  <w15:docId w15:val="{BF3C004C-B535-45F0-9444-A90A5621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537B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174</Characters>
  <Application>Microsoft Office Word</Application>
  <DocSecurity>0</DocSecurity>
  <Lines>10</Lines>
  <Paragraphs>6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2025-11-21T20:00:00Z</dcterms:created>
  <dcterms:modified xsi:type="dcterms:W3CDTF">2025-11-21T20:01:00Z</dcterms:modified>
</cp:coreProperties>
</file>