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22FC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BETTESTON</w:t>
      </w:r>
      <w:r>
        <w:rPr>
          <w:rFonts w:cs="Times New Roman"/>
          <w:szCs w:val="24"/>
        </w:rPr>
        <w:t xml:space="preserve">         (fl.1463)</w:t>
      </w:r>
    </w:p>
    <w:p w14:paraId="4BCCFD3B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Butcher.</w:t>
      </w:r>
    </w:p>
    <w:p w14:paraId="121B988D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</w:p>
    <w:p w14:paraId="47B82413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</w:p>
    <w:p w14:paraId="7E4CD859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6514BA4D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73C126F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</w:p>
    <w:p w14:paraId="069C0CD6" w14:textId="77777777" w:rsidR="00CE11C5" w:rsidRDefault="00CE11C5" w:rsidP="00CE11C5">
      <w:pPr>
        <w:pStyle w:val="NoSpacing"/>
        <w:jc w:val="both"/>
        <w:rPr>
          <w:rFonts w:cs="Times New Roman"/>
          <w:szCs w:val="24"/>
        </w:rPr>
      </w:pPr>
    </w:p>
    <w:p w14:paraId="3F8FD4CC" w14:textId="05213713" w:rsidR="00617568" w:rsidRPr="00086E2C" w:rsidRDefault="00CE1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640C" w14:textId="77777777" w:rsidR="00CE11C5" w:rsidRDefault="00CE11C5" w:rsidP="00086E2C">
      <w:pPr>
        <w:spacing w:after="0" w:line="240" w:lineRule="auto"/>
      </w:pPr>
      <w:r>
        <w:separator/>
      </w:r>
    </w:p>
  </w:endnote>
  <w:endnote w:type="continuationSeparator" w:id="0">
    <w:p w14:paraId="1A2C6127" w14:textId="77777777" w:rsidR="00CE11C5" w:rsidRDefault="00CE11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8B7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B7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A6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4561" w14:textId="77777777" w:rsidR="00CE11C5" w:rsidRDefault="00CE11C5" w:rsidP="00086E2C">
      <w:pPr>
        <w:spacing w:after="0" w:line="240" w:lineRule="auto"/>
      </w:pPr>
      <w:r>
        <w:separator/>
      </w:r>
    </w:p>
  </w:footnote>
  <w:footnote w:type="continuationSeparator" w:id="0">
    <w:p w14:paraId="5E6C7259" w14:textId="77777777" w:rsidR="00CE11C5" w:rsidRDefault="00CE11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EB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D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35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C5"/>
    <w:rsid w:val="00086E2C"/>
    <w:rsid w:val="000A2E7A"/>
    <w:rsid w:val="001E51D1"/>
    <w:rsid w:val="002244B7"/>
    <w:rsid w:val="00314D94"/>
    <w:rsid w:val="00617568"/>
    <w:rsid w:val="006E68FA"/>
    <w:rsid w:val="00CE11C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1BFB"/>
  <w15:chartTrackingRefBased/>
  <w15:docId w15:val="{7CB92B6D-76FD-4096-B85B-B43AA72F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E11C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E11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26</Words>
  <Characters>171</Characters>
  <Application>Microsoft Office Word</Application>
  <DocSecurity>0</DocSecurity>
  <Lines>9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2025-10-14T22:07:00Z</dcterms:created>
  <dcterms:modified xsi:type="dcterms:W3CDTF">2025-10-14T22:08:00Z</dcterms:modified>
</cp:coreProperties>
</file>