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30C4" w14:textId="77777777" w:rsidR="00E344B8" w:rsidRDefault="00E344B8" w:rsidP="00E344B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Peter BEWYK</w:t>
      </w:r>
      <w:r>
        <w:rPr>
          <w:rFonts w:ascii="Times New Roman" w:hAnsi="Times New Roman" w:cs="Times New Roman"/>
          <w:lang w:val="en-US"/>
        </w:rPr>
        <w:t xml:space="preserve">        (fl.1454)</w:t>
      </w:r>
    </w:p>
    <w:p w14:paraId="7482A60B" w14:textId="77777777" w:rsidR="00E344B8" w:rsidRDefault="00E344B8" w:rsidP="00E344B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Colchester. Merchant.</w:t>
      </w:r>
    </w:p>
    <w:p w14:paraId="5328E1D7" w14:textId="77777777" w:rsidR="00E344B8" w:rsidRDefault="00E344B8" w:rsidP="00E344B8">
      <w:pPr>
        <w:pStyle w:val="NoSpacing"/>
        <w:rPr>
          <w:rFonts w:ascii="Times New Roman" w:hAnsi="Times New Roman" w:cs="Times New Roman"/>
          <w:lang w:val="en-US"/>
        </w:rPr>
      </w:pPr>
    </w:p>
    <w:p w14:paraId="626CDA08" w14:textId="77777777" w:rsidR="00E344B8" w:rsidRDefault="00E344B8" w:rsidP="00E344B8">
      <w:pPr>
        <w:pStyle w:val="NoSpacing"/>
        <w:rPr>
          <w:rFonts w:ascii="Times New Roman" w:hAnsi="Times New Roman" w:cs="Times New Roman"/>
          <w:lang w:val="en-US"/>
        </w:rPr>
      </w:pPr>
    </w:p>
    <w:p w14:paraId="04F55873" w14:textId="77777777" w:rsidR="00E344B8" w:rsidRDefault="00E344B8" w:rsidP="00E344B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 xml:space="preserve">The King and William </w:t>
      </w:r>
      <w:proofErr w:type="spellStart"/>
      <w:r>
        <w:rPr>
          <w:rFonts w:ascii="Times New Roman" w:hAnsi="Times New Roman" w:cs="Times New Roman"/>
          <w:lang w:val="en-US"/>
        </w:rPr>
        <w:t>Provynder</w:t>
      </w:r>
      <w:proofErr w:type="spellEnd"/>
      <w:r>
        <w:rPr>
          <w:rFonts w:ascii="Times New Roman" w:hAnsi="Times New Roman" w:cs="Times New Roman"/>
          <w:lang w:val="en-US"/>
        </w:rPr>
        <w:t xml:space="preserve"> of Faversham, Kent(q.v.), brought</w:t>
      </w:r>
    </w:p>
    <w:p w14:paraId="534EEAB3" w14:textId="77777777" w:rsidR="00E344B8" w:rsidRDefault="00E344B8" w:rsidP="00E344B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an appeal of felony against him and William Ederych of Colchester(q.v.).</w:t>
      </w:r>
    </w:p>
    <w:p w14:paraId="158EB457" w14:textId="77777777" w:rsidR="00E344B8" w:rsidRDefault="00E344B8" w:rsidP="00E344B8">
      <w:pPr>
        <w:pStyle w:val="NoSpacing"/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1EA922E2" w14:textId="77777777" w:rsidR="00E344B8" w:rsidRDefault="00E344B8" w:rsidP="00E344B8">
      <w:pPr>
        <w:pStyle w:val="NoSpacing"/>
        <w:rPr>
          <w:rFonts w:ascii="Times New Roman" w:hAnsi="Times New Roman" w:cs="Times New Roman"/>
          <w:lang w:val="en-US"/>
        </w:rPr>
      </w:pPr>
    </w:p>
    <w:p w14:paraId="59ABF132" w14:textId="77777777" w:rsidR="00E344B8" w:rsidRDefault="00E344B8" w:rsidP="00E344B8">
      <w:pPr>
        <w:pStyle w:val="NoSpacing"/>
        <w:rPr>
          <w:rFonts w:ascii="Times New Roman" w:hAnsi="Times New Roman" w:cs="Times New Roman"/>
          <w:lang w:val="en-US"/>
        </w:rPr>
      </w:pPr>
    </w:p>
    <w:p w14:paraId="3450F4BD" w14:textId="77777777" w:rsidR="00E344B8" w:rsidRDefault="00E344B8" w:rsidP="00E344B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December 2025</w:t>
      </w:r>
    </w:p>
    <w:p w14:paraId="6886465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CB8D" w14:textId="77777777" w:rsidR="00781C3D" w:rsidRDefault="00781C3D" w:rsidP="00086E2C">
      <w:pPr>
        <w:spacing w:after="0" w:line="240" w:lineRule="auto"/>
      </w:pPr>
      <w:r>
        <w:separator/>
      </w:r>
    </w:p>
  </w:endnote>
  <w:endnote w:type="continuationSeparator" w:id="0">
    <w:p w14:paraId="4AE15EB2" w14:textId="77777777" w:rsidR="00781C3D" w:rsidRDefault="00781C3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4528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6B4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9F9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6828F" w14:textId="77777777" w:rsidR="00781C3D" w:rsidRDefault="00781C3D" w:rsidP="00086E2C">
      <w:pPr>
        <w:spacing w:after="0" w:line="240" w:lineRule="auto"/>
      </w:pPr>
      <w:r>
        <w:separator/>
      </w:r>
    </w:p>
  </w:footnote>
  <w:footnote w:type="continuationSeparator" w:id="0">
    <w:p w14:paraId="4184229D" w14:textId="77777777" w:rsidR="00781C3D" w:rsidRDefault="00781C3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6E06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73B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F62D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B8"/>
    <w:rsid w:val="00086E2C"/>
    <w:rsid w:val="000A2E7A"/>
    <w:rsid w:val="002244B7"/>
    <w:rsid w:val="002C72E1"/>
    <w:rsid w:val="00314D94"/>
    <w:rsid w:val="00617568"/>
    <w:rsid w:val="006E68FA"/>
    <w:rsid w:val="00781C3D"/>
    <w:rsid w:val="00E344B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67F69"/>
  <w15:chartTrackingRefBased/>
  <w15:docId w15:val="{394A5364-3660-4EFD-9FFF-7CE97A4D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344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44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33</Words>
  <Characters>218</Characters>
  <Application>Microsoft Office Word</Application>
  <DocSecurity>0</DocSecurity>
  <Lines>10</Lines>
  <Paragraphs>6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2025-12-22T12:38:00Z</dcterms:created>
  <dcterms:modified xsi:type="dcterms:W3CDTF">2025-12-22T12:40:00Z</dcterms:modified>
</cp:coreProperties>
</file>