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1E57" w14:textId="77777777" w:rsidR="00D003A5" w:rsidRDefault="00D003A5" w:rsidP="00D003A5">
      <w:pPr>
        <w:pStyle w:val="NoSpacing"/>
      </w:pPr>
      <w:r>
        <w:rPr>
          <w:u w:val="single"/>
        </w:rPr>
        <w:t>Edmund BIRKYN</w:t>
      </w:r>
      <w:r>
        <w:t xml:space="preserve">        (fl.1416)</w:t>
      </w:r>
    </w:p>
    <w:p w14:paraId="4DF69884" w14:textId="77777777" w:rsidR="00D003A5" w:rsidRDefault="00D003A5" w:rsidP="00D003A5">
      <w:pPr>
        <w:pStyle w:val="NoSpacing"/>
      </w:pPr>
      <w:r>
        <w:t>of Campsall.</w:t>
      </w:r>
    </w:p>
    <w:p w14:paraId="0845E08A" w14:textId="77777777" w:rsidR="00D003A5" w:rsidRDefault="00D003A5" w:rsidP="00D003A5">
      <w:pPr>
        <w:pStyle w:val="NoSpacing"/>
      </w:pPr>
    </w:p>
    <w:p w14:paraId="7BC3C6C6" w14:textId="77777777" w:rsidR="00D003A5" w:rsidRDefault="00D003A5" w:rsidP="00D003A5">
      <w:pPr>
        <w:pStyle w:val="NoSpacing"/>
      </w:pPr>
    </w:p>
    <w:p w14:paraId="20ADA66C" w14:textId="77777777" w:rsidR="00D003A5" w:rsidRDefault="00D003A5" w:rsidP="00D003A5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40D646E4" w14:textId="77777777" w:rsidR="00D003A5" w:rsidRDefault="00D003A5" w:rsidP="00D003A5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776A6181" w14:textId="77777777" w:rsidR="00D003A5" w:rsidRPr="00FD1E72" w:rsidRDefault="00D003A5" w:rsidP="00D003A5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472B9969" w14:textId="77777777" w:rsidR="00D003A5" w:rsidRDefault="00D003A5" w:rsidP="00D003A5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6EA91B3F" w14:textId="77777777" w:rsidR="00D003A5" w:rsidRDefault="00D003A5" w:rsidP="00D003A5">
      <w:pPr>
        <w:pStyle w:val="NoSpacing"/>
      </w:pPr>
    </w:p>
    <w:p w14:paraId="68873260" w14:textId="77777777" w:rsidR="00D003A5" w:rsidRDefault="00D003A5" w:rsidP="00D003A5">
      <w:pPr>
        <w:pStyle w:val="NoSpacing"/>
      </w:pPr>
    </w:p>
    <w:p w14:paraId="25A47BB2" w14:textId="77777777" w:rsidR="00D003A5" w:rsidRDefault="00D003A5" w:rsidP="00D003A5">
      <w:pPr>
        <w:pStyle w:val="NoSpacing"/>
      </w:pPr>
      <w:r>
        <w:t>7 August 2025</w:t>
      </w:r>
    </w:p>
    <w:p w14:paraId="3230F3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7B0C" w14:textId="77777777" w:rsidR="00D003A5" w:rsidRDefault="00D003A5" w:rsidP="009139A6">
      <w:r>
        <w:separator/>
      </w:r>
    </w:p>
  </w:endnote>
  <w:endnote w:type="continuationSeparator" w:id="0">
    <w:p w14:paraId="6BFD618B" w14:textId="77777777" w:rsidR="00D003A5" w:rsidRDefault="00D003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05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13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B6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B237" w14:textId="77777777" w:rsidR="00D003A5" w:rsidRDefault="00D003A5" w:rsidP="009139A6">
      <w:r>
        <w:separator/>
      </w:r>
    </w:p>
  </w:footnote>
  <w:footnote w:type="continuationSeparator" w:id="0">
    <w:p w14:paraId="01ECEFA6" w14:textId="77777777" w:rsidR="00D003A5" w:rsidRDefault="00D003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AD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AA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46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5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03A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4D18"/>
  <w15:chartTrackingRefBased/>
  <w15:docId w15:val="{D034EA7D-A6FA-4A1B-9CAB-4E121D1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2025-08-08T06:33:00Z</dcterms:created>
  <dcterms:modified xsi:type="dcterms:W3CDTF">2025-08-08T06:34:00Z</dcterms:modified>
</cp:coreProperties>
</file>