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75F70D" w14:textId="77777777" w:rsidR="00751657" w:rsidRDefault="00751657" w:rsidP="00751657">
      <w:pPr>
        <w:pStyle w:val="NoSpacing"/>
      </w:pPr>
      <w:r>
        <w:rPr>
          <w:u w:val="single"/>
        </w:rPr>
        <w:t>Sir Richard BIRKYN</w:t>
      </w:r>
      <w:r>
        <w:t xml:space="preserve">      (d.ca.1509)</w:t>
      </w:r>
    </w:p>
    <w:p w14:paraId="2A939400" w14:textId="77777777" w:rsidR="00751657" w:rsidRDefault="00751657" w:rsidP="00751657">
      <w:pPr>
        <w:pStyle w:val="NoSpacing"/>
      </w:pPr>
      <w:r>
        <w:t xml:space="preserve">of </w:t>
      </w:r>
      <w:proofErr w:type="spellStart"/>
      <w:r>
        <w:t>St.Laurence</w:t>
      </w:r>
      <w:proofErr w:type="spellEnd"/>
      <w:r>
        <w:t>, York.</w:t>
      </w:r>
    </w:p>
    <w:p w14:paraId="7AA19B83" w14:textId="77777777" w:rsidR="00751657" w:rsidRDefault="00751657" w:rsidP="00751657">
      <w:pPr>
        <w:pStyle w:val="NoSpacing"/>
      </w:pPr>
    </w:p>
    <w:p w14:paraId="24D7F6CA" w14:textId="77777777" w:rsidR="00751657" w:rsidRDefault="00751657" w:rsidP="00751657">
      <w:pPr>
        <w:pStyle w:val="NoSpacing"/>
      </w:pPr>
    </w:p>
    <w:p w14:paraId="0C236326" w14:textId="77777777" w:rsidR="00751657" w:rsidRDefault="00751657" w:rsidP="00751657">
      <w:pPr>
        <w:pStyle w:val="NoSpacing"/>
      </w:pPr>
      <w:r>
        <w:t>12 May1509</w:t>
      </w:r>
      <w:r>
        <w:tab/>
        <w:t>Probate of his Will.     (W.Y.R. p.193)</w:t>
      </w:r>
    </w:p>
    <w:p w14:paraId="449F7262" w14:textId="77777777" w:rsidR="00751657" w:rsidRDefault="00751657" w:rsidP="00751657">
      <w:pPr>
        <w:pStyle w:val="NoSpacing"/>
      </w:pPr>
    </w:p>
    <w:p w14:paraId="33F401AE" w14:textId="77777777" w:rsidR="00751657" w:rsidRDefault="00751657" w:rsidP="00751657">
      <w:pPr>
        <w:pStyle w:val="NoSpacing"/>
      </w:pPr>
    </w:p>
    <w:p w14:paraId="32F12F27" w14:textId="77777777" w:rsidR="00751657" w:rsidRDefault="00751657" w:rsidP="00751657">
      <w:pPr>
        <w:pStyle w:val="NoSpacing"/>
      </w:pPr>
      <w:r>
        <w:t>13 July 2025</w:t>
      </w:r>
    </w:p>
    <w:p w14:paraId="25AD5875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B68DA3" w14:textId="77777777" w:rsidR="00751657" w:rsidRDefault="00751657" w:rsidP="009139A6">
      <w:r>
        <w:separator/>
      </w:r>
    </w:p>
  </w:endnote>
  <w:endnote w:type="continuationSeparator" w:id="0">
    <w:p w14:paraId="029D6CC6" w14:textId="77777777" w:rsidR="00751657" w:rsidRDefault="00751657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1C8807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2656C1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I.S.Rogers</w:t>
    </w:r>
    <w:proofErr w:type="spell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2EF33F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607A92" w14:textId="77777777" w:rsidR="00751657" w:rsidRDefault="00751657" w:rsidP="009139A6">
      <w:r>
        <w:separator/>
      </w:r>
    </w:p>
  </w:footnote>
  <w:footnote w:type="continuationSeparator" w:id="0">
    <w:p w14:paraId="69547249" w14:textId="77777777" w:rsidR="00751657" w:rsidRDefault="00751657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52468D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5885DF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699466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1657"/>
    <w:rsid w:val="000666E0"/>
    <w:rsid w:val="000A2E7A"/>
    <w:rsid w:val="001307AC"/>
    <w:rsid w:val="00190DFA"/>
    <w:rsid w:val="002510B7"/>
    <w:rsid w:val="00270799"/>
    <w:rsid w:val="002737D5"/>
    <w:rsid w:val="00357E4A"/>
    <w:rsid w:val="005C130B"/>
    <w:rsid w:val="006A539C"/>
    <w:rsid w:val="00751657"/>
    <w:rsid w:val="00826F5C"/>
    <w:rsid w:val="009139A6"/>
    <w:rsid w:val="009345A1"/>
    <w:rsid w:val="009411C2"/>
    <w:rsid w:val="009448BB"/>
    <w:rsid w:val="00946A41"/>
    <w:rsid w:val="00947624"/>
    <w:rsid w:val="00A3176C"/>
    <w:rsid w:val="00A47C87"/>
    <w:rsid w:val="00AE65F8"/>
    <w:rsid w:val="00BA00AB"/>
    <w:rsid w:val="00C71834"/>
    <w:rsid w:val="00CB4ED9"/>
    <w:rsid w:val="00D72F1F"/>
    <w:rsid w:val="00DE227A"/>
    <w:rsid w:val="00E61DA6"/>
    <w:rsid w:val="00EB3209"/>
    <w:rsid w:val="00F1491A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EBA9C73"/>
  <w15:chartTrackingRefBased/>
  <w15:docId w15:val="{EEF3922E-2D60-4880-853D-21905D3A03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1</TotalTime>
  <Pages>1</Pages>
  <Words>18</Words>
  <Characters>109</Characters>
  <Application>Microsoft Office Word</Application>
  <DocSecurity>0</DocSecurity>
  <Lines>1</Lines>
  <Paragraphs>1</Paragraphs>
  <ScaleCrop>false</ScaleCrop>
  <Company/>
  <LinksUpToDate>false</LinksUpToDate>
  <CharactersWithSpaces>126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2025-07-14T14:24:00Z</dcterms:created>
  <dcterms:modified xsi:type="dcterms:W3CDTF">2025-07-14T14:25:00Z</dcterms:modified>
</cp:coreProperties>
</file>