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B310" w14:textId="77777777" w:rsidR="00040226" w:rsidRDefault="00040226" w:rsidP="0004022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Adam BISHOP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37983D49" w14:textId="77777777" w:rsidR="00040226" w:rsidRDefault="00040226" w:rsidP="0004022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673F681" w14:textId="77777777" w:rsidR="00040226" w:rsidRDefault="00040226" w:rsidP="0004022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9C49CAA" w14:textId="77777777" w:rsidR="00040226" w:rsidRDefault="00040226" w:rsidP="0004022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6BAEB84" w14:textId="77777777" w:rsidR="00040226" w:rsidRDefault="00040226" w:rsidP="0004022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BEA04E9" w14:textId="4B1D41C0" w:rsidR="00040226" w:rsidRDefault="00040226" w:rsidP="0004022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BCB564E" w14:textId="77777777" w:rsidR="00040226" w:rsidRDefault="00040226" w:rsidP="0004022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2BACB40" w14:textId="77777777" w:rsidR="00040226" w:rsidRDefault="00040226" w:rsidP="0004022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8235D83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38EFF918" w14:textId="70536A2D" w:rsidR="00040226" w:rsidRPr="00EB3209" w:rsidRDefault="000402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2025</w:t>
      </w:r>
    </w:p>
    <w:sectPr w:rsidR="00040226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FA2F" w14:textId="77777777" w:rsidR="00040226" w:rsidRDefault="00040226" w:rsidP="009139A6">
      <w:r>
        <w:separator/>
      </w:r>
    </w:p>
  </w:endnote>
  <w:endnote w:type="continuationSeparator" w:id="0">
    <w:p w14:paraId="2CFC685E" w14:textId="77777777" w:rsidR="00040226" w:rsidRDefault="000402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E7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18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8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F961" w14:textId="77777777" w:rsidR="00040226" w:rsidRDefault="00040226" w:rsidP="009139A6">
      <w:r>
        <w:separator/>
      </w:r>
    </w:p>
  </w:footnote>
  <w:footnote w:type="continuationSeparator" w:id="0">
    <w:p w14:paraId="0FF507C3" w14:textId="77777777" w:rsidR="00040226" w:rsidRDefault="000402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44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E6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51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26"/>
    <w:rsid w:val="0004022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2EE4"/>
  <w15:chartTrackingRefBased/>
  <w15:docId w15:val="{906DF355-F1D4-4A97-8A28-E00D031F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226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251</Characters>
  <Application>Microsoft Office Word</Application>
  <DocSecurity>0</DocSecurity>
  <Lines>11</Lines>
  <Paragraphs>7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2025-10-01T20:26:00Z</dcterms:created>
  <dcterms:modified xsi:type="dcterms:W3CDTF">2025-10-01T20:26:00Z</dcterms:modified>
</cp:coreProperties>
</file>