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6AC5" w14:textId="77777777" w:rsidR="005A1DF3" w:rsidRDefault="005A1DF3" w:rsidP="005A1DF3">
      <w:pPr>
        <w:pStyle w:val="NoSpacing"/>
        <w:rPr>
          <w:lang w:val="en-US"/>
        </w:rPr>
      </w:pPr>
      <w:r>
        <w:rPr>
          <w:u w:val="single"/>
          <w:lang w:val="en-US"/>
        </w:rPr>
        <w:t>William BIRDE</w:t>
      </w:r>
      <w:r>
        <w:rPr>
          <w:lang w:val="en-US"/>
        </w:rPr>
        <w:t xml:space="preserve">       (fl.1465)</w:t>
      </w:r>
    </w:p>
    <w:p w14:paraId="2471EEBF" w14:textId="77777777" w:rsidR="005A1DF3" w:rsidRDefault="005A1DF3" w:rsidP="005A1DF3">
      <w:pPr>
        <w:pStyle w:val="NoSpacing"/>
        <w:rPr>
          <w:lang w:val="en-US"/>
        </w:rPr>
      </w:pPr>
      <w:r>
        <w:rPr>
          <w:lang w:val="en-US"/>
        </w:rPr>
        <w:t>Chaplain.</w:t>
      </w:r>
    </w:p>
    <w:p w14:paraId="41E0CD6F" w14:textId="77777777" w:rsidR="005A1DF3" w:rsidRDefault="005A1DF3" w:rsidP="005A1DF3">
      <w:pPr>
        <w:pStyle w:val="NoSpacing"/>
        <w:rPr>
          <w:lang w:val="en-US"/>
        </w:rPr>
      </w:pPr>
    </w:p>
    <w:p w14:paraId="6835F011" w14:textId="77777777" w:rsidR="005A1DF3" w:rsidRDefault="005A1DF3" w:rsidP="005A1DF3">
      <w:pPr>
        <w:pStyle w:val="NoSpacing"/>
        <w:rPr>
          <w:lang w:val="en-US"/>
        </w:rPr>
      </w:pPr>
    </w:p>
    <w:p w14:paraId="7847A6B8" w14:textId="77777777" w:rsidR="005A1DF3" w:rsidRDefault="005A1DF3" w:rsidP="005A1DF3">
      <w:pPr>
        <w:pStyle w:val="NoSpacing"/>
        <w:rPr>
          <w:lang w:val="en-US"/>
        </w:rPr>
      </w:pPr>
      <w:r>
        <w:rPr>
          <w:lang w:val="en-US"/>
        </w:rPr>
        <w:t>22 Jan.1465</w:t>
      </w:r>
      <w:r>
        <w:rPr>
          <w:lang w:val="en-US"/>
        </w:rPr>
        <w:tab/>
        <w:t>He was presented to the parish church of All Saints, Dorchester.</w:t>
      </w:r>
    </w:p>
    <w:p w14:paraId="6FD3EC48" w14:textId="77777777" w:rsidR="005A1DF3" w:rsidRDefault="005A1DF3" w:rsidP="005A1DF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p.379)</w:t>
      </w:r>
    </w:p>
    <w:p w14:paraId="301C87B5" w14:textId="77777777" w:rsidR="005A1DF3" w:rsidRDefault="005A1DF3" w:rsidP="005A1DF3">
      <w:pPr>
        <w:pStyle w:val="NoSpacing"/>
        <w:rPr>
          <w:lang w:val="en-US"/>
        </w:rPr>
      </w:pPr>
    </w:p>
    <w:p w14:paraId="518F06D7" w14:textId="77777777" w:rsidR="005A1DF3" w:rsidRDefault="005A1DF3" w:rsidP="005A1DF3">
      <w:pPr>
        <w:pStyle w:val="NoSpacing"/>
        <w:rPr>
          <w:lang w:val="en-US"/>
        </w:rPr>
      </w:pPr>
    </w:p>
    <w:p w14:paraId="77064902" w14:textId="77777777" w:rsidR="005A1DF3" w:rsidRDefault="005A1DF3" w:rsidP="005A1DF3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0A5FCCF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A60D" w14:textId="77777777" w:rsidR="005A1DF3" w:rsidRDefault="005A1DF3" w:rsidP="00086E2C">
      <w:pPr>
        <w:spacing w:after="0" w:line="240" w:lineRule="auto"/>
      </w:pPr>
      <w:r>
        <w:separator/>
      </w:r>
    </w:p>
  </w:endnote>
  <w:endnote w:type="continuationSeparator" w:id="0">
    <w:p w14:paraId="660EE772" w14:textId="77777777" w:rsidR="005A1DF3" w:rsidRDefault="005A1DF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C4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FA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E94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D045D" w14:textId="77777777" w:rsidR="005A1DF3" w:rsidRDefault="005A1DF3" w:rsidP="00086E2C">
      <w:pPr>
        <w:spacing w:after="0" w:line="240" w:lineRule="auto"/>
      </w:pPr>
      <w:r>
        <w:separator/>
      </w:r>
    </w:p>
  </w:footnote>
  <w:footnote w:type="continuationSeparator" w:id="0">
    <w:p w14:paraId="43113C5B" w14:textId="77777777" w:rsidR="005A1DF3" w:rsidRDefault="005A1DF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45F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61A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49A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F3"/>
    <w:rsid w:val="00086E2C"/>
    <w:rsid w:val="000A2E7A"/>
    <w:rsid w:val="002244B7"/>
    <w:rsid w:val="00314D94"/>
    <w:rsid w:val="005A1DF3"/>
    <w:rsid w:val="00617568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9009"/>
  <w15:chartTrackingRefBased/>
  <w15:docId w15:val="{0310F827-3FCA-4C0E-949E-DF7D8BB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1DF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136</Characters>
  <Application>Microsoft Office Word</Application>
  <DocSecurity>0</DocSecurity>
  <Lines>6</Lines>
  <Paragraphs>3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2025-10-30T17:59:00Z</dcterms:created>
  <dcterms:modified xsi:type="dcterms:W3CDTF">2025-10-30T18:00:00Z</dcterms:modified>
</cp:coreProperties>
</file>