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37F96" w14:textId="77777777" w:rsidR="00726AA3" w:rsidRDefault="00726AA3" w:rsidP="00726AA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Hugh BLABY</w:t>
      </w:r>
      <w:r>
        <w:rPr>
          <w:rFonts w:cs="Times New Roman"/>
          <w:szCs w:val="24"/>
        </w:rPr>
        <w:t xml:space="preserve">       (fl.1415)</w:t>
      </w:r>
    </w:p>
    <w:p w14:paraId="7CD28185" w14:textId="77777777" w:rsidR="00726AA3" w:rsidRDefault="00726AA3" w:rsidP="00726AA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Blaby.</w:t>
      </w:r>
    </w:p>
    <w:p w14:paraId="32BFB80A" w14:textId="77777777" w:rsidR="00726AA3" w:rsidRDefault="00726AA3" w:rsidP="00726AA3">
      <w:pPr>
        <w:pStyle w:val="NoSpacing"/>
        <w:rPr>
          <w:rFonts w:cs="Times New Roman"/>
          <w:szCs w:val="24"/>
        </w:rPr>
      </w:pPr>
    </w:p>
    <w:p w14:paraId="000420B1" w14:textId="77777777" w:rsidR="00726AA3" w:rsidRDefault="00726AA3" w:rsidP="00726AA3">
      <w:pPr>
        <w:pStyle w:val="NoSpacing"/>
        <w:rPr>
          <w:rFonts w:cs="Times New Roman"/>
          <w:szCs w:val="24"/>
        </w:rPr>
      </w:pPr>
    </w:p>
    <w:p w14:paraId="3966DD99" w14:textId="77777777" w:rsidR="00726AA3" w:rsidRPr="00266FF9" w:rsidRDefault="00726AA3" w:rsidP="00726AA3">
      <w:pPr>
        <w:pStyle w:val="NoSpacing"/>
      </w:pPr>
      <w:r w:rsidRPr="00266FF9">
        <w:t>7 Nov.1415</w:t>
      </w:r>
      <w:r w:rsidRPr="00266FF9">
        <w:tab/>
        <w:t>He was one of those who were ordered to collect in</w:t>
      </w:r>
      <w:r>
        <w:t xml:space="preserve"> Leicestershire</w:t>
      </w:r>
    </w:p>
    <w:p w14:paraId="3A50125F" w14:textId="77777777" w:rsidR="00726AA3" w:rsidRDefault="00726AA3" w:rsidP="00726AA3">
      <w:pPr>
        <w:pStyle w:val="NoSpacing"/>
      </w:pPr>
      <w:r w:rsidRPr="00266FF9">
        <w:tab/>
      </w:r>
      <w:r w:rsidRPr="00266FF9">
        <w:tab/>
        <w:t xml:space="preserve">the taxes of two fifteenths and two tenths granted to </w:t>
      </w:r>
    </w:p>
    <w:p w14:paraId="2CDD9B68" w14:textId="77777777" w:rsidR="00726AA3" w:rsidRPr="00266FF9" w:rsidRDefault="00726AA3" w:rsidP="00726AA3">
      <w:pPr>
        <w:pStyle w:val="NoSpacing"/>
        <w:ind w:left="720" w:firstLine="720"/>
      </w:pPr>
      <w:r w:rsidRPr="00266FF9">
        <w:t>the King</w:t>
      </w:r>
      <w:r>
        <w:t xml:space="preserve"> </w:t>
      </w:r>
      <w:r w:rsidRPr="00266FF9">
        <w:t>at the last Parliament, these to be collected in two instalments.</w:t>
      </w:r>
    </w:p>
    <w:p w14:paraId="4C9FB6E7" w14:textId="77777777" w:rsidR="00726AA3" w:rsidRDefault="00726AA3" w:rsidP="00726AA3">
      <w:pPr>
        <w:pStyle w:val="NoSpacing"/>
        <w:rPr>
          <w:rFonts w:cs="Times New Roman"/>
          <w:szCs w:val="24"/>
        </w:rPr>
      </w:pPr>
      <w:r w:rsidRPr="00266FF9">
        <w:tab/>
      </w:r>
      <w:r w:rsidRPr="00266FF9">
        <w:tab/>
        <w:t>(C.F.R. 1413-22 p.12</w:t>
      </w:r>
      <w:r>
        <w:t>1</w:t>
      </w:r>
      <w:r w:rsidRPr="00266FF9">
        <w:t>)</w:t>
      </w:r>
      <w:r>
        <w:rPr>
          <w:rFonts w:cs="Times New Roman"/>
          <w:szCs w:val="24"/>
        </w:rPr>
        <w:tab/>
      </w:r>
    </w:p>
    <w:p w14:paraId="263898C2" w14:textId="77777777" w:rsidR="00726AA3" w:rsidRDefault="00726AA3" w:rsidP="00726AA3">
      <w:pPr>
        <w:pStyle w:val="NoSpacing"/>
        <w:rPr>
          <w:rFonts w:cs="Times New Roman"/>
          <w:szCs w:val="24"/>
        </w:rPr>
      </w:pPr>
    </w:p>
    <w:p w14:paraId="6448FFF9" w14:textId="77777777" w:rsidR="00726AA3" w:rsidRDefault="00726AA3" w:rsidP="00726AA3">
      <w:pPr>
        <w:pStyle w:val="NoSpacing"/>
        <w:rPr>
          <w:rFonts w:cs="Times New Roman"/>
          <w:szCs w:val="24"/>
        </w:rPr>
      </w:pPr>
    </w:p>
    <w:p w14:paraId="5F90E7D2" w14:textId="77777777" w:rsidR="00726AA3" w:rsidRDefault="00726AA3" w:rsidP="00726AA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May 2025</w:t>
      </w:r>
    </w:p>
    <w:p w14:paraId="03B1062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BCD8F" w14:textId="77777777" w:rsidR="00726AA3" w:rsidRDefault="00726AA3" w:rsidP="009139A6">
      <w:r>
        <w:separator/>
      </w:r>
    </w:p>
  </w:endnote>
  <w:endnote w:type="continuationSeparator" w:id="0">
    <w:p w14:paraId="7E448306" w14:textId="77777777" w:rsidR="00726AA3" w:rsidRDefault="00726AA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A81A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D69C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3077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86307" w14:textId="77777777" w:rsidR="00726AA3" w:rsidRDefault="00726AA3" w:rsidP="009139A6">
      <w:r>
        <w:separator/>
      </w:r>
    </w:p>
  </w:footnote>
  <w:footnote w:type="continuationSeparator" w:id="0">
    <w:p w14:paraId="5FE3AC45" w14:textId="77777777" w:rsidR="00726AA3" w:rsidRDefault="00726AA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F4AA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955B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356D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AA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26AA3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8FF6C"/>
  <w15:chartTrackingRefBased/>
  <w15:docId w15:val="{9750C29B-82A6-48A2-8078-6BC6893DE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2025-05-23T20:21:00Z</dcterms:created>
  <dcterms:modified xsi:type="dcterms:W3CDTF">2025-05-23T20:21:00Z</dcterms:modified>
</cp:coreProperties>
</file>