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940C" w14:textId="77777777" w:rsidR="0056202F" w:rsidRDefault="0056202F" w:rsidP="0056202F">
      <w:pPr>
        <w:pStyle w:val="NoSpacing"/>
        <w:jc w:val="both"/>
        <w:rPr>
          <w:rFonts w:cs="Times New Roman"/>
        </w:rPr>
      </w:pPr>
    </w:p>
    <w:p w14:paraId="1885845A" w14:textId="77777777" w:rsidR="0056202F" w:rsidRDefault="0056202F" w:rsidP="0056202F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Henry BLADLAA</w:t>
      </w:r>
      <w:r>
        <w:rPr>
          <w:rFonts w:cs="Times New Roman"/>
        </w:rPr>
        <w:t xml:space="preserve">      (fl.1499)</w:t>
      </w:r>
    </w:p>
    <w:p w14:paraId="55332B10" w14:textId="77777777" w:rsidR="0056202F" w:rsidRDefault="0056202F" w:rsidP="0056202F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of London. Apprentice draper.</w:t>
      </w:r>
    </w:p>
    <w:p w14:paraId="2707F1C3" w14:textId="77777777" w:rsidR="0056202F" w:rsidRDefault="0056202F" w:rsidP="0056202F">
      <w:pPr>
        <w:pStyle w:val="NoSpacing"/>
        <w:jc w:val="both"/>
        <w:rPr>
          <w:rFonts w:cs="Times New Roman"/>
        </w:rPr>
      </w:pPr>
    </w:p>
    <w:p w14:paraId="76D27D5C" w14:textId="77777777" w:rsidR="0056202F" w:rsidRDefault="0056202F" w:rsidP="0056202F">
      <w:pPr>
        <w:pStyle w:val="NoSpacing"/>
        <w:jc w:val="both"/>
        <w:rPr>
          <w:rFonts w:cs="Times New Roman"/>
        </w:rPr>
      </w:pPr>
    </w:p>
    <w:p w14:paraId="0420231E" w14:textId="77777777" w:rsidR="0056202F" w:rsidRDefault="0056202F" w:rsidP="0056202F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1499</w:t>
      </w:r>
      <w:r>
        <w:rPr>
          <w:rFonts w:cs="Times New Roman"/>
        </w:rPr>
        <w:tab/>
        <w:t>He became apprenticed to William Capell(q.v.).</w:t>
      </w:r>
    </w:p>
    <w:p w14:paraId="5FEFF091" w14:textId="77777777" w:rsidR="0056202F" w:rsidRDefault="0056202F" w:rsidP="0056202F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BE0F91">
          <w:rPr>
            <w:rStyle w:val="Hyperlink"/>
            <w:rFonts w:cs="Times New Roman"/>
          </w:rPr>
          <w:t>www.londonroll.org</w:t>
        </w:r>
      </w:hyperlink>
      <w:r>
        <w:rPr>
          <w:rFonts w:cs="Times New Roman"/>
        </w:rPr>
        <w:t xml:space="preserve"> )</w:t>
      </w:r>
    </w:p>
    <w:p w14:paraId="12ECCD22" w14:textId="77777777" w:rsidR="0056202F" w:rsidRDefault="0056202F" w:rsidP="0056202F">
      <w:pPr>
        <w:pStyle w:val="NoSpacing"/>
        <w:jc w:val="both"/>
        <w:rPr>
          <w:rFonts w:cs="Times New Roman"/>
        </w:rPr>
      </w:pPr>
    </w:p>
    <w:p w14:paraId="21865EC1" w14:textId="77777777" w:rsidR="0056202F" w:rsidRDefault="0056202F" w:rsidP="0056202F">
      <w:pPr>
        <w:pStyle w:val="NoSpacing"/>
        <w:jc w:val="both"/>
        <w:rPr>
          <w:rFonts w:cs="Times New Roman"/>
        </w:rPr>
      </w:pPr>
    </w:p>
    <w:p w14:paraId="3AEDDDF1" w14:textId="77777777" w:rsidR="0056202F" w:rsidRDefault="0056202F" w:rsidP="0056202F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1 May 2025</w:t>
      </w:r>
    </w:p>
    <w:p w14:paraId="6BDA81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E9FD" w14:textId="77777777" w:rsidR="0056202F" w:rsidRDefault="0056202F" w:rsidP="009139A6">
      <w:r>
        <w:separator/>
      </w:r>
    </w:p>
  </w:endnote>
  <w:endnote w:type="continuationSeparator" w:id="0">
    <w:p w14:paraId="1245F9DD" w14:textId="77777777" w:rsidR="0056202F" w:rsidRDefault="005620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F0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23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4C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9D52" w14:textId="77777777" w:rsidR="0056202F" w:rsidRDefault="0056202F" w:rsidP="009139A6">
      <w:r>
        <w:separator/>
      </w:r>
    </w:p>
  </w:footnote>
  <w:footnote w:type="continuationSeparator" w:id="0">
    <w:p w14:paraId="74A22827" w14:textId="77777777" w:rsidR="0056202F" w:rsidRDefault="005620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C0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2B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E2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2F"/>
    <w:rsid w:val="000666E0"/>
    <w:rsid w:val="000A2E7A"/>
    <w:rsid w:val="001307AC"/>
    <w:rsid w:val="00190DFA"/>
    <w:rsid w:val="002510B7"/>
    <w:rsid w:val="00270799"/>
    <w:rsid w:val="002737D5"/>
    <w:rsid w:val="00357E4A"/>
    <w:rsid w:val="0056202F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7FDC"/>
  <w15:chartTrackingRefBased/>
  <w15:docId w15:val="{6983EB58-9023-4935-9010-7F0A55E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2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2025-05-05T11:32:00Z</dcterms:created>
  <dcterms:modified xsi:type="dcterms:W3CDTF">2025-05-05T11:33:00Z</dcterms:modified>
</cp:coreProperties>
</file>