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BA0A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BLAK</w:t>
      </w:r>
      <w:r>
        <w:rPr>
          <w:rFonts w:cs="Times New Roman"/>
          <w:szCs w:val="24"/>
        </w:rPr>
        <w:t xml:space="preserve">        (fl.1483)</w:t>
      </w:r>
    </w:p>
    <w:p w14:paraId="4FCAD43E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North </w:t>
      </w:r>
      <w:proofErr w:type="spellStart"/>
      <w:r>
        <w:rPr>
          <w:rFonts w:cs="Times New Roman"/>
          <w:szCs w:val="24"/>
        </w:rPr>
        <w:t>Birlingham</w:t>
      </w:r>
      <w:proofErr w:type="spellEnd"/>
      <w:r>
        <w:rPr>
          <w:rFonts w:cs="Times New Roman"/>
          <w:szCs w:val="24"/>
        </w:rPr>
        <w:t>, Norfolk. Yeoman.</w:t>
      </w:r>
    </w:p>
    <w:p w14:paraId="333D3AB9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</w:p>
    <w:p w14:paraId="4F0289C6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</w:p>
    <w:p w14:paraId="2F6C3E1B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Edmund Silvester, clerk(q.v.), and John </w:t>
      </w:r>
      <w:proofErr w:type="spellStart"/>
      <w:r>
        <w:rPr>
          <w:rFonts w:cs="Times New Roman"/>
          <w:szCs w:val="24"/>
        </w:rPr>
        <w:t>Goodewyn</w:t>
      </w:r>
      <w:proofErr w:type="spellEnd"/>
      <w:r>
        <w:rPr>
          <w:rFonts w:cs="Times New Roman"/>
          <w:szCs w:val="24"/>
        </w:rPr>
        <w:t>, junior, of Acle(q.v.),</w:t>
      </w:r>
    </w:p>
    <w:p w14:paraId="66976F18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him.</w:t>
      </w:r>
    </w:p>
    <w:p w14:paraId="5A8DCB07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CB2A72F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</w:p>
    <w:p w14:paraId="3CC46F2C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</w:p>
    <w:p w14:paraId="56E9AE32" w14:textId="77777777" w:rsidR="009F5D01" w:rsidRDefault="009F5D01" w:rsidP="009F5D0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6091F6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435F" w14:textId="77777777" w:rsidR="009F5D01" w:rsidRDefault="009F5D01" w:rsidP="009139A6">
      <w:r>
        <w:separator/>
      </w:r>
    </w:p>
  </w:endnote>
  <w:endnote w:type="continuationSeparator" w:id="0">
    <w:p w14:paraId="6AC8BAD2" w14:textId="77777777" w:rsidR="009F5D01" w:rsidRDefault="009F5D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20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24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14A4" w14:textId="77777777" w:rsidR="009F5D01" w:rsidRDefault="009F5D01" w:rsidP="009139A6">
      <w:r>
        <w:separator/>
      </w:r>
    </w:p>
  </w:footnote>
  <w:footnote w:type="continuationSeparator" w:id="0">
    <w:p w14:paraId="38CC966B" w14:textId="77777777" w:rsidR="009F5D01" w:rsidRDefault="009F5D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12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7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6A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01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9F5D01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2E58"/>
  <w15:chartTrackingRefBased/>
  <w15:docId w15:val="{47F705DE-BCF9-48B1-BB76-FCC83C6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5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2025-03-23T21:00:00Z</dcterms:created>
  <dcterms:modified xsi:type="dcterms:W3CDTF">2025-03-23T21:07:00Z</dcterms:modified>
</cp:coreProperties>
</file>