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51E0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BLAKDEN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35C9E1F5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CEE4275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783CCB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EC14416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75DE212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7B6C3D4" w14:textId="77777777" w:rsidR="004B7B8E" w:rsidRPr="00065994" w:rsidRDefault="004B7B8E" w:rsidP="004B7B8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B15525">
        <w:rPr>
          <w:rFonts w:cs="Times New Roman"/>
          <w:color w:val="282B30"/>
          <w:szCs w:val="24"/>
          <w:u w:val="single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www.medievalsoldier.org, accessed</w:t>
      </w:r>
    </w:p>
    <w:p w14:paraId="59835615" w14:textId="77777777" w:rsidR="004B7B8E" w:rsidRDefault="004B7B8E" w:rsidP="004B7B8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E8A5B11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CD4632F" w14:textId="77777777" w:rsidR="004B7B8E" w:rsidRDefault="004B7B8E" w:rsidP="004B7B8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May 2025</w:t>
      </w:r>
    </w:p>
    <w:p w14:paraId="1F6A02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9144" w14:textId="77777777" w:rsidR="004B7B8E" w:rsidRDefault="004B7B8E" w:rsidP="009139A6">
      <w:r>
        <w:separator/>
      </w:r>
    </w:p>
  </w:endnote>
  <w:endnote w:type="continuationSeparator" w:id="0">
    <w:p w14:paraId="1B2E560C" w14:textId="77777777" w:rsidR="004B7B8E" w:rsidRDefault="004B7B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38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2C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29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E03A" w14:textId="77777777" w:rsidR="004B7B8E" w:rsidRDefault="004B7B8E" w:rsidP="009139A6">
      <w:r>
        <w:separator/>
      </w:r>
    </w:p>
  </w:footnote>
  <w:footnote w:type="continuationSeparator" w:id="0">
    <w:p w14:paraId="17B66F93" w14:textId="77777777" w:rsidR="004B7B8E" w:rsidRDefault="004B7B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5A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6E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CC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8E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4B7B8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F9C16"/>
  <w15:chartTrackingRefBased/>
  <w15:docId w15:val="{56D4146C-05F6-46E5-8995-058E3BF2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2025-07-09T19:49:00Z</dcterms:created>
  <dcterms:modified xsi:type="dcterms:W3CDTF">2025-07-09T19:49:00Z</dcterms:modified>
</cp:coreProperties>
</file>