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5305" w14:textId="4D44F199" w:rsidR="006178F9" w:rsidRDefault="006178F9" w:rsidP="00C566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BLAKEMAN (</w:t>
      </w:r>
      <w:proofErr w:type="gramStart"/>
      <w:r>
        <w:rPr>
          <w:rFonts w:cs="Times New Roman"/>
          <w:szCs w:val="24"/>
          <w:u w:val="single"/>
        </w:rPr>
        <w:t>BLAKMAN)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(fl.1484)</w:t>
      </w:r>
    </w:p>
    <w:p w14:paraId="24DFF9FD" w14:textId="2DAF509B" w:rsidR="006178F9" w:rsidRDefault="006178F9" w:rsidP="00C566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Cuckfield, Sussex. Yeoman alias husbandman.</w:t>
      </w:r>
    </w:p>
    <w:p w14:paraId="4B12E30F" w14:textId="77777777" w:rsidR="006178F9" w:rsidRDefault="006178F9" w:rsidP="00C56611">
      <w:pPr>
        <w:pStyle w:val="NoSpacing"/>
        <w:rPr>
          <w:rFonts w:cs="Times New Roman"/>
          <w:szCs w:val="24"/>
        </w:rPr>
      </w:pPr>
    </w:p>
    <w:p w14:paraId="6ECC0C02" w14:textId="77777777" w:rsidR="006178F9" w:rsidRDefault="006178F9" w:rsidP="00C56611">
      <w:pPr>
        <w:pStyle w:val="NoSpacing"/>
        <w:rPr>
          <w:rFonts w:cs="Times New Roman"/>
          <w:szCs w:val="24"/>
        </w:rPr>
      </w:pPr>
    </w:p>
    <w:p w14:paraId="7CE340DC" w14:textId="2C10579D" w:rsidR="006178F9" w:rsidRDefault="006178F9" w:rsidP="00C566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Mar.1484</w:t>
      </w:r>
      <w:r>
        <w:rPr>
          <w:rFonts w:cs="Times New Roman"/>
          <w:szCs w:val="24"/>
        </w:rPr>
        <w:tab/>
        <w:t>Granted a general pardon.</w:t>
      </w:r>
    </w:p>
    <w:p w14:paraId="4B75BA02" w14:textId="77777777" w:rsidR="006178F9" w:rsidRDefault="006178F9" w:rsidP="006178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7E6DB9E9" w14:textId="77777777" w:rsidR="006178F9" w:rsidRDefault="006178F9" w:rsidP="006178F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p.16)</w:t>
      </w:r>
    </w:p>
    <w:p w14:paraId="5739038F" w14:textId="77777777" w:rsidR="006178F9" w:rsidRDefault="006178F9" w:rsidP="006178F9">
      <w:pPr>
        <w:pStyle w:val="NoSpacing"/>
        <w:rPr>
          <w:rFonts w:cs="Times New Roman"/>
          <w:szCs w:val="24"/>
        </w:rPr>
      </w:pPr>
    </w:p>
    <w:p w14:paraId="5D7F38EA" w14:textId="77777777" w:rsidR="006178F9" w:rsidRDefault="006178F9" w:rsidP="006178F9">
      <w:pPr>
        <w:pStyle w:val="NoSpacing"/>
        <w:rPr>
          <w:rFonts w:cs="Times New Roman"/>
          <w:szCs w:val="24"/>
        </w:rPr>
      </w:pPr>
    </w:p>
    <w:p w14:paraId="38B6EC09" w14:textId="575E1C85" w:rsidR="006178F9" w:rsidRDefault="006178F9" w:rsidP="006178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4E7D0EB3" w14:textId="77777777" w:rsidR="006178F9" w:rsidRDefault="006178F9" w:rsidP="006178F9">
      <w:pPr>
        <w:pStyle w:val="NoSpacing"/>
        <w:rPr>
          <w:rFonts w:cs="Times New Roman"/>
          <w:szCs w:val="24"/>
        </w:rPr>
      </w:pPr>
    </w:p>
    <w:p w14:paraId="6F2D781F" w14:textId="52822205" w:rsidR="006178F9" w:rsidRPr="006178F9" w:rsidRDefault="006178F9" w:rsidP="00C56611">
      <w:pPr>
        <w:pStyle w:val="NoSpacing"/>
        <w:rPr>
          <w:rFonts w:cs="Times New Roman"/>
          <w:szCs w:val="24"/>
        </w:rPr>
      </w:pPr>
    </w:p>
    <w:p w14:paraId="6CC40609" w14:textId="77777777" w:rsidR="00C56611" w:rsidRPr="00C56611" w:rsidRDefault="00C56611" w:rsidP="00C56611">
      <w:pPr>
        <w:pStyle w:val="NoSpacing"/>
        <w:rPr>
          <w:rFonts w:cs="Times New Roman"/>
          <w:szCs w:val="24"/>
        </w:rPr>
      </w:pPr>
    </w:p>
    <w:p w14:paraId="430E0FED" w14:textId="772FD656" w:rsidR="00C56611" w:rsidRPr="00C56611" w:rsidRDefault="00C56611" w:rsidP="009139A6">
      <w:pPr>
        <w:pStyle w:val="NoSpacing"/>
        <w:rPr>
          <w:rFonts w:cs="Times New Roman"/>
          <w:szCs w:val="24"/>
        </w:rPr>
      </w:pPr>
    </w:p>
    <w:sectPr w:rsidR="00C56611" w:rsidRPr="00C56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68BA" w14:textId="77777777" w:rsidR="00C56611" w:rsidRDefault="00C56611" w:rsidP="009139A6">
      <w:r>
        <w:separator/>
      </w:r>
    </w:p>
  </w:endnote>
  <w:endnote w:type="continuationSeparator" w:id="0">
    <w:p w14:paraId="441013AF" w14:textId="77777777" w:rsidR="00C56611" w:rsidRDefault="00C566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7E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D6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D5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D910" w14:textId="77777777" w:rsidR="00C56611" w:rsidRDefault="00C56611" w:rsidP="009139A6">
      <w:r>
        <w:separator/>
      </w:r>
    </w:p>
  </w:footnote>
  <w:footnote w:type="continuationSeparator" w:id="0">
    <w:p w14:paraId="0B04EAAF" w14:textId="77777777" w:rsidR="00C56611" w:rsidRDefault="00C566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CA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8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88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11"/>
    <w:rsid w:val="000666E0"/>
    <w:rsid w:val="000F3B7A"/>
    <w:rsid w:val="002510B7"/>
    <w:rsid w:val="00270799"/>
    <w:rsid w:val="005C130B"/>
    <w:rsid w:val="006178F9"/>
    <w:rsid w:val="006C133E"/>
    <w:rsid w:val="00826F5C"/>
    <w:rsid w:val="009139A6"/>
    <w:rsid w:val="009411C2"/>
    <w:rsid w:val="009448BB"/>
    <w:rsid w:val="00947624"/>
    <w:rsid w:val="00A3176C"/>
    <w:rsid w:val="00AE65F8"/>
    <w:rsid w:val="00BA00AB"/>
    <w:rsid w:val="00C56611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FF43"/>
  <w15:chartTrackingRefBased/>
  <w15:docId w15:val="{30A7037D-0B40-4854-AE4A-5C805710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2025-01-24T20:45:00Z</dcterms:created>
  <dcterms:modified xsi:type="dcterms:W3CDTF">2025-01-24T21:26:00Z</dcterms:modified>
</cp:coreProperties>
</file>