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C810" w14:textId="77777777" w:rsidR="00D67403" w:rsidRDefault="00D67403" w:rsidP="00D674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BLAKMAN (</w:t>
      </w:r>
      <w:proofErr w:type="gramStart"/>
      <w:r>
        <w:rPr>
          <w:rFonts w:cs="Times New Roman"/>
          <w:szCs w:val="24"/>
          <w:u w:val="single"/>
        </w:rPr>
        <w:t>BLACKMAN)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(fl.1436)</w:t>
      </w:r>
    </w:p>
    <w:p w14:paraId="5CCCE7F3" w14:textId="77777777" w:rsidR="00D67403" w:rsidRDefault="00D67403" w:rsidP="00D674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BEB42D3" w14:textId="77777777" w:rsidR="00D67403" w:rsidRDefault="00D67403" w:rsidP="00D67403">
      <w:pPr>
        <w:pStyle w:val="NoSpacing"/>
        <w:rPr>
          <w:rFonts w:cs="Times New Roman"/>
          <w:szCs w:val="24"/>
        </w:rPr>
      </w:pPr>
    </w:p>
    <w:p w14:paraId="4B6F618F" w14:textId="77777777" w:rsidR="00D67403" w:rsidRDefault="00D67403" w:rsidP="00D67403">
      <w:pPr>
        <w:pStyle w:val="NoSpacing"/>
        <w:rPr>
          <w:rFonts w:cs="Times New Roman"/>
          <w:szCs w:val="24"/>
        </w:rPr>
      </w:pPr>
    </w:p>
    <w:p w14:paraId="0AFE7AAD" w14:textId="77777777" w:rsidR="00D67403" w:rsidRDefault="00D67403" w:rsidP="00D674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Fellow of Merton.</w:t>
      </w:r>
    </w:p>
    <w:p w14:paraId="5FB4FC83" w14:textId="77777777" w:rsidR="00D67403" w:rsidRDefault="00D67403" w:rsidP="00D674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D481A3D" w14:textId="77777777" w:rsidR="00D67403" w:rsidRDefault="00D67403" w:rsidP="00D6740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1223582D" w14:textId="77777777" w:rsidR="00D67403" w:rsidRDefault="00D67403" w:rsidP="00D6740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p.232)</w:t>
      </w:r>
    </w:p>
    <w:p w14:paraId="70FA6ACB" w14:textId="77777777" w:rsidR="00D67403" w:rsidRDefault="00D67403" w:rsidP="00D67403">
      <w:pPr>
        <w:pStyle w:val="NoSpacing"/>
        <w:rPr>
          <w:rFonts w:cs="Times New Roman"/>
          <w:szCs w:val="24"/>
        </w:rPr>
      </w:pPr>
    </w:p>
    <w:p w14:paraId="51DFF3A4" w14:textId="77777777" w:rsidR="00D67403" w:rsidRDefault="00D67403" w:rsidP="00D67403">
      <w:pPr>
        <w:pStyle w:val="NoSpacing"/>
        <w:rPr>
          <w:rFonts w:cs="Times New Roman"/>
          <w:szCs w:val="24"/>
        </w:rPr>
      </w:pPr>
    </w:p>
    <w:p w14:paraId="1792CB33" w14:textId="77777777" w:rsidR="00D67403" w:rsidRDefault="00D67403" w:rsidP="00D674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0F657F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D6DB" w14:textId="77777777" w:rsidR="00D67403" w:rsidRDefault="00D67403" w:rsidP="009139A6">
      <w:r>
        <w:separator/>
      </w:r>
    </w:p>
  </w:endnote>
  <w:endnote w:type="continuationSeparator" w:id="0">
    <w:p w14:paraId="09B4DE40" w14:textId="77777777" w:rsidR="00D67403" w:rsidRDefault="00D674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E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DB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9C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E311" w14:textId="77777777" w:rsidR="00D67403" w:rsidRDefault="00D67403" w:rsidP="009139A6">
      <w:r>
        <w:separator/>
      </w:r>
    </w:p>
  </w:footnote>
  <w:footnote w:type="continuationSeparator" w:id="0">
    <w:p w14:paraId="1BC0993A" w14:textId="77777777" w:rsidR="00D67403" w:rsidRDefault="00D674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0A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C2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4A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03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740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BEBA"/>
  <w15:chartTrackingRefBased/>
  <w15:docId w15:val="{6483E57E-48C3-4A7B-A3FB-B3058F7B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2025-01-13T15:17:00Z</dcterms:created>
  <dcterms:modified xsi:type="dcterms:W3CDTF">2025-01-13T15:18:00Z</dcterms:modified>
</cp:coreProperties>
</file>