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1074" w14:textId="77777777" w:rsidR="0061573A" w:rsidRDefault="0061573A" w:rsidP="00615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BLAKOMORE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46071C04" w14:textId="77777777" w:rsidR="0061573A" w:rsidRDefault="0061573A" w:rsidP="00615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Arden Nunnery.</w:t>
      </w:r>
    </w:p>
    <w:p w14:paraId="19CA922F" w14:textId="77777777" w:rsidR="0061573A" w:rsidRDefault="0061573A" w:rsidP="0061573A">
      <w:pPr>
        <w:pStyle w:val="NoSpacing"/>
        <w:rPr>
          <w:rFonts w:cs="Times New Roman"/>
          <w:szCs w:val="24"/>
        </w:rPr>
      </w:pPr>
    </w:p>
    <w:p w14:paraId="0B56C88E" w14:textId="77777777" w:rsidR="0061573A" w:rsidRDefault="0061573A" w:rsidP="0061573A">
      <w:pPr>
        <w:pStyle w:val="NoSpacing"/>
        <w:rPr>
          <w:rFonts w:cs="Times New Roman"/>
          <w:szCs w:val="24"/>
        </w:rPr>
      </w:pPr>
    </w:p>
    <w:p w14:paraId="56CB3301" w14:textId="77777777" w:rsidR="003678A6" w:rsidRDefault="003678A6" w:rsidP="003678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4C708794" w14:textId="77777777" w:rsidR="003678A6" w:rsidRDefault="003678A6" w:rsidP="003678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24BBE19E" w14:textId="503CD112" w:rsidR="003678A6" w:rsidRDefault="003678A6" w:rsidP="00615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1B589AE6" w14:textId="77777777" w:rsidR="0061573A" w:rsidRDefault="0061573A" w:rsidP="00615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Apr.1400</w:t>
      </w:r>
      <w:r>
        <w:rPr>
          <w:rFonts w:cs="Times New Roman"/>
          <w:szCs w:val="24"/>
        </w:rPr>
        <w:tab/>
        <w:t xml:space="preserve">He was ordained priest in the chapel within the manor of </w:t>
      </w:r>
      <w:proofErr w:type="spellStart"/>
      <w:r>
        <w:rPr>
          <w:rFonts w:cs="Times New Roman"/>
          <w:szCs w:val="24"/>
        </w:rPr>
        <w:t>Faxfleet</w:t>
      </w:r>
      <w:proofErr w:type="spellEnd"/>
      <w:r>
        <w:rPr>
          <w:rFonts w:cs="Times New Roman"/>
          <w:szCs w:val="24"/>
        </w:rPr>
        <w:t>,</w:t>
      </w:r>
    </w:p>
    <w:p w14:paraId="313B1C95" w14:textId="77777777" w:rsidR="0061573A" w:rsidRDefault="0061573A" w:rsidP="00615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East Riding of Yorkshire.</w:t>
      </w:r>
    </w:p>
    <w:p w14:paraId="43C44E5B" w14:textId="77777777" w:rsidR="0061573A" w:rsidRDefault="0061573A" w:rsidP="00615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p.4)</w:t>
      </w:r>
    </w:p>
    <w:p w14:paraId="5CFEC4CF" w14:textId="77777777" w:rsidR="0061573A" w:rsidRDefault="0061573A" w:rsidP="0061573A">
      <w:pPr>
        <w:pStyle w:val="NoSpacing"/>
        <w:rPr>
          <w:rFonts w:cs="Times New Roman"/>
          <w:szCs w:val="24"/>
        </w:rPr>
      </w:pPr>
    </w:p>
    <w:p w14:paraId="34D12B8A" w14:textId="77777777" w:rsidR="0061573A" w:rsidRDefault="0061573A" w:rsidP="0061573A">
      <w:pPr>
        <w:pStyle w:val="NoSpacing"/>
        <w:rPr>
          <w:rFonts w:cs="Times New Roman"/>
          <w:szCs w:val="24"/>
        </w:rPr>
      </w:pPr>
    </w:p>
    <w:p w14:paraId="57802E04" w14:textId="77777777" w:rsidR="0061573A" w:rsidRDefault="0061573A" w:rsidP="006157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January 2025</w:t>
      </w:r>
    </w:p>
    <w:p w14:paraId="24A0CB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36F1" w14:textId="77777777" w:rsidR="0061573A" w:rsidRDefault="0061573A" w:rsidP="009139A6">
      <w:r>
        <w:separator/>
      </w:r>
    </w:p>
  </w:endnote>
  <w:endnote w:type="continuationSeparator" w:id="0">
    <w:p w14:paraId="3B335DEE" w14:textId="77777777" w:rsidR="0061573A" w:rsidRDefault="006157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BE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FC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5D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9C51" w14:textId="77777777" w:rsidR="0061573A" w:rsidRDefault="0061573A" w:rsidP="009139A6">
      <w:r>
        <w:separator/>
      </w:r>
    </w:p>
  </w:footnote>
  <w:footnote w:type="continuationSeparator" w:id="0">
    <w:p w14:paraId="50198AAA" w14:textId="77777777" w:rsidR="0061573A" w:rsidRDefault="006157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A1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32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28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3A"/>
    <w:rsid w:val="000666E0"/>
    <w:rsid w:val="002510B7"/>
    <w:rsid w:val="00270799"/>
    <w:rsid w:val="003678A6"/>
    <w:rsid w:val="005C130B"/>
    <w:rsid w:val="0061573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321CA"/>
  <w15:chartTrackingRefBased/>
  <w15:docId w15:val="{DB636100-986C-470B-8334-235251D4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2025-01-21T20:40:00Z</dcterms:created>
  <dcterms:modified xsi:type="dcterms:W3CDTF">2025-01-21T20:50:00Z</dcterms:modified>
</cp:coreProperties>
</file>