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4BDB" w14:textId="77777777" w:rsidR="00E367EB" w:rsidRDefault="00E367EB" w:rsidP="00E367EB">
      <w:pPr>
        <w:pStyle w:val="NoSpacing"/>
      </w:pPr>
      <w:r>
        <w:rPr>
          <w:u w:val="single"/>
        </w:rPr>
        <w:t>John BLANFORD</w:t>
      </w:r>
      <w:r>
        <w:t xml:space="preserve">      (fl.1460)</w:t>
      </w:r>
    </w:p>
    <w:p w14:paraId="1F480BAB" w14:textId="77777777" w:rsidR="00E367EB" w:rsidRDefault="00E367EB" w:rsidP="00E367EB">
      <w:pPr>
        <w:pStyle w:val="NoSpacing"/>
      </w:pPr>
      <w:r>
        <w:t>of Shaftesbury.</w:t>
      </w:r>
    </w:p>
    <w:p w14:paraId="29F46362" w14:textId="77777777" w:rsidR="00E367EB" w:rsidRDefault="00E367EB" w:rsidP="00E367EB">
      <w:pPr>
        <w:pStyle w:val="NoSpacing"/>
      </w:pPr>
    </w:p>
    <w:p w14:paraId="1F956C4A" w14:textId="77777777" w:rsidR="00E367EB" w:rsidRDefault="00E367EB" w:rsidP="00E367EB">
      <w:pPr>
        <w:pStyle w:val="NoSpacing"/>
      </w:pPr>
    </w:p>
    <w:p w14:paraId="16FEC249" w14:textId="77777777" w:rsidR="00F2067E" w:rsidRDefault="00F2067E" w:rsidP="00F206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1450</w:t>
      </w:r>
      <w:r>
        <w:rPr>
          <w:rFonts w:cs="Times New Roman"/>
          <w:szCs w:val="24"/>
        </w:rPr>
        <w:tab/>
        <w:t>Mayor.</w:t>
      </w:r>
    </w:p>
    <w:p w14:paraId="467018E6" w14:textId="77777777" w:rsidR="00F2067E" w:rsidRDefault="00F2067E" w:rsidP="00F206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0435976C" w14:textId="3D1D1BA5" w:rsidR="00F2067E" w:rsidRPr="00F2067E" w:rsidRDefault="00F2067E" w:rsidP="00F2067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p.43)</w:t>
      </w:r>
    </w:p>
    <w:p w14:paraId="42680383" w14:textId="77777777" w:rsidR="00E367EB" w:rsidRDefault="00E367EB" w:rsidP="00E367EB">
      <w:pPr>
        <w:pStyle w:val="NoSpacing"/>
      </w:pPr>
      <w:r>
        <w:tab/>
        <w:t>1460</w:t>
      </w:r>
      <w:r>
        <w:tab/>
        <w:t>He became Mayor.</w:t>
      </w:r>
    </w:p>
    <w:p w14:paraId="2B5B8E02" w14:textId="77777777" w:rsidR="00E367EB" w:rsidRDefault="00E367EB" w:rsidP="00E367EB">
      <w:pPr>
        <w:pStyle w:val="NoSpacing"/>
      </w:pPr>
      <w:r>
        <w:tab/>
      </w:r>
      <w:r>
        <w:tab/>
        <w:t>(“The Municipal Records of the Borough of Shaftesbury” by Charles Herbert Mayo.</w:t>
      </w:r>
    </w:p>
    <w:p w14:paraId="7263BF43" w14:textId="77777777" w:rsidR="00E367EB" w:rsidRDefault="00E367EB" w:rsidP="00E367EB">
      <w:pPr>
        <w:pStyle w:val="NoSpacing"/>
        <w:ind w:left="720" w:firstLine="720"/>
      </w:pPr>
      <w:r>
        <w:t xml:space="preserve">pub. </w:t>
      </w:r>
      <w:proofErr w:type="spellStart"/>
      <w:r>
        <w:t>J.C.Sawtell</w:t>
      </w:r>
      <w:proofErr w:type="spellEnd"/>
      <w:r>
        <w:t>, The Parade, Sherborne, 1889, p.20)</w:t>
      </w:r>
    </w:p>
    <w:p w14:paraId="03806650" w14:textId="77777777" w:rsidR="00DB4152" w:rsidRDefault="00DB4152" w:rsidP="00DB415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He made a plaint of trespass in a close and taking against William Frogge </w:t>
      </w:r>
    </w:p>
    <w:p w14:paraId="6FE1B5D8" w14:textId="77777777" w:rsidR="00DB4152" w:rsidRDefault="00DB4152" w:rsidP="00DB415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of Shaftesbury(q.v.).</w:t>
      </w:r>
    </w:p>
    <w:p w14:paraId="410A14CF" w14:textId="77777777" w:rsidR="00DB4152" w:rsidRDefault="00DB4152" w:rsidP="00DB415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ACD0E0F" w14:textId="77777777" w:rsidR="00DB4152" w:rsidRDefault="00DB4152" w:rsidP="00DB415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Edward Stanley of Shaftesbury(q.v.)</w:t>
      </w:r>
    </w:p>
    <w:p w14:paraId="1E2B7050" w14:textId="23D648D9" w:rsidR="00DB4152" w:rsidRPr="00DB4152" w:rsidRDefault="00DB4152" w:rsidP="00DB415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his wife, Petronilla(q.v.).     (ibid.)</w:t>
      </w:r>
    </w:p>
    <w:p w14:paraId="77AD53B0" w14:textId="77777777" w:rsidR="00E367EB" w:rsidRDefault="00E367EB" w:rsidP="00E367EB">
      <w:pPr>
        <w:pStyle w:val="NoSpacing"/>
        <w:ind w:left="720" w:firstLine="720"/>
      </w:pPr>
    </w:p>
    <w:p w14:paraId="4F708BEF" w14:textId="77777777" w:rsidR="00E367EB" w:rsidRDefault="00E367EB" w:rsidP="00E367EB">
      <w:pPr>
        <w:pStyle w:val="NoSpacing"/>
        <w:ind w:left="720" w:firstLine="720"/>
      </w:pPr>
    </w:p>
    <w:p w14:paraId="2BB5398D" w14:textId="77777777" w:rsidR="00E367EB" w:rsidRDefault="00E367EB" w:rsidP="00E367EB">
      <w:pPr>
        <w:pStyle w:val="NoSpacing"/>
      </w:pPr>
      <w:r>
        <w:t>29 May 2025</w:t>
      </w:r>
    </w:p>
    <w:p w14:paraId="29D6BF8B" w14:textId="5B969A77" w:rsidR="00F2067E" w:rsidRDefault="00F2067E" w:rsidP="00E367EB">
      <w:pPr>
        <w:pStyle w:val="NoSpacing"/>
      </w:pPr>
      <w:r>
        <w:t>26 February 2026</w:t>
      </w:r>
    </w:p>
    <w:p w14:paraId="6CEC4F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E367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C04C" w14:textId="77777777" w:rsidR="00766AEC" w:rsidRDefault="00766AEC" w:rsidP="009139A6">
      <w:r>
        <w:separator/>
      </w:r>
    </w:p>
  </w:endnote>
  <w:endnote w:type="continuationSeparator" w:id="0">
    <w:p w14:paraId="6C95867C" w14:textId="77777777" w:rsidR="00766AEC" w:rsidRDefault="00766A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F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B5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1E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0C75" w14:textId="77777777" w:rsidR="00766AEC" w:rsidRDefault="00766AEC" w:rsidP="009139A6">
      <w:r>
        <w:separator/>
      </w:r>
    </w:p>
  </w:footnote>
  <w:footnote w:type="continuationSeparator" w:id="0">
    <w:p w14:paraId="0BAAFF5E" w14:textId="77777777" w:rsidR="00766AEC" w:rsidRDefault="00766A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82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10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DD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B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40CBC"/>
    <w:rsid w:val="004C31FF"/>
    <w:rsid w:val="005C130B"/>
    <w:rsid w:val="00766AE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4152"/>
    <w:rsid w:val="00DE227A"/>
    <w:rsid w:val="00E367EB"/>
    <w:rsid w:val="00E61DA6"/>
    <w:rsid w:val="00EB3209"/>
    <w:rsid w:val="00F1491A"/>
    <w:rsid w:val="00F2067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A21F"/>
  <w15:chartTrackingRefBased/>
  <w15:docId w15:val="{C87C93E5-DB66-4057-9B41-D04A50A7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98</Words>
  <Characters>562</Characters>
  <Application>Microsoft Office Word</Application>
  <DocSecurity>0</DocSecurity>
  <Lines>26</Lines>
  <Paragraphs>19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2025-06-03T15:52:00Z</dcterms:created>
  <dcterms:modified xsi:type="dcterms:W3CDTF">2026-02-26T11:05:00Z</dcterms:modified>
</cp:coreProperties>
</file>