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56FC" w14:textId="77777777" w:rsidR="004E19EA" w:rsidRDefault="004E19EA" w:rsidP="004E19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BLANFORD</w:t>
      </w:r>
      <w:r>
        <w:rPr>
          <w:rFonts w:cs="Times New Roman"/>
          <w:szCs w:val="24"/>
        </w:rPr>
        <w:t xml:space="preserve">      (fl.1475)</w:t>
      </w:r>
    </w:p>
    <w:p w14:paraId="3683CA4E" w14:textId="77777777" w:rsidR="004E19EA" w:rsidRDefault="004E19EA" w:rsidP="004E19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</w:p>
    <w:p w14:paraId="78F4D41F" w14:textId="77777777" w:rsidR="004E19EA" w:rsidRDefault="004E19EA" w:rsidP="004E19EA">
      <w:pPr>
        <w:pStyle w:val="NoSpacing"/>
        <w:rPr>
          <w:rFonts w:cs="Times New Roman"/>
          <w:szCs w:val="24"/>
        </w:rPr>
      </w:pPr>
    </w:p>
    <w:p w14:paraId="637A9588" w14:textId="77777777" w:rsidR="004E19EA" w:rsidRDefault="004E19EA" w:rsidP="004E19EA">
      <w:pPr>
        <w:pStyle w:val="NoSpacing"/>
        <w:rPr>
          <w:rFonts w:cs="Times New Roman"/>
          <w:szCs w:val="24"/>
        </w:rPr>
      </w:pPr>
    </w:p>
    <w:p w14:paraId="70C76E60" w14:textId="77777777" w:rsidR="004E19EA" w:rsidRDefault="004E19EA" w:rsidP="004E19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1475</w:t>
      </w:r>
      <w:r>
        <w:rPr>
          <w:rFonts w:cs="Times New Roman"/>
          <w:szCs w:val="24"/>
        </w:rPr>
        <w:tab/>
        <w:t xml:space="preserve">He and Robert </w:t>
      </w:r>
      <w:proofErr w:type="spellStart"/>
      <w:r>
        <w:rPr>
          <w:rFonts w:cs="Times New Roman"/>
          <w:szCs w:val="24"/>
        </w:rPr>
        <w:t>Chaumberleyn</w:t>
      </w:r>
      <w:proofErr w:type="spellEnd"/>
      <w:r>
        <w:rPr>
          <w:rFonts w:cs="Times New Roman"/>
          <w:szCs w:val="24"/>
        </w:rPr>
        <w:t>(q.v.) were elected coroners.</w:t>
      </w:r>
    </w:p>
    <w:p w14:paraId="2DE24F43" w14:textId="77777777" w:rsidR="004E19EA" w:rsidRDefault="004E19EA" w:rsidP="004E19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Municipal Records of the Borough of Shaftesbury” by Charles </w:t>
      </w:r>
    </w:p>
    <w:p w14:paraId="5E0796E1" w14:textId="77777777" w:rsidR="004E19EA" w:rsidRDefault="004E19EA" w:rsidP="004E19E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Herbert Mayo, pub. </w:t>
      </w:r>
      <w:proofErr w:type="spellStart"/>
      <w:r>
        <w:rPr>
          <w:rFonts w:cs="Times New Roman"/>
          <w:szCs w:val="24"/>
        </w:rPr>
        <w:t>J.C.Sawtell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The</w:t>
      </w:r>
      <w:proofErr w:type="gramEnd"/>
      <w:r>
        <w:rPr>
          <w:rFonts w:cs="Times New Roman"/>
          <w:szCs w:val="24"/>
        </w:rPr>
        <w:t xml:space="preserve"> Parade, Sherborne, 1889 </w:t>
      </w:r>
      <w:proofErr w:type="gramStart"/>
      <w:r>
        <w:rPr>
          <w:rFonts w:cs="Times New Roman"/>
          <w:szCs w:val="24"/>
        </w:rPr>
        <w:t>pp</w:t>
      </w:r>
      <w:proofErr w:type="gramEnd"/>
      <w:r>
        <w:rPr>
          <w:rFonts w:cs="Times New Roman"/>
          <w:szCs w:val="24"/>
        </w:rPr>
        <w:t>.20-1)</w:t>
      </w:r>
    </w:p>
    <w:p w14:paraId="643411E6" w14:textId="77777777" w:rsidR="004E19EA" w:rsidRDefault="004E19EA" w:rsidP="004E19EA">
      <w:pPr>
        <w:pStyle w:val="NoSpacing"/>
        <w:rPr>
          <w:rFonts w:cs="Times New Roman"/>
          <w:szCs w:val="24"/>
        </w:rPr>
      </w:pPr>
    </w:p>
    <w:p w14:paraId="3C9F8E6E" w14:textId="77777777" w:rsidR="004E19EA" w:rsidRDefault="004E19EA" w:rsidP="004E19EA">
      <w:pPr>
        <w:pStyle w:val="NoSpacing"/>
        <w:rPr>
          <w:rFonts w:cs="Times New Roman"/>
          <w:szCs w:val="24"/>
        </w:rPr>
      </w:pPr>
    </w:p>
    <w:p w14:paraId="5027DEB0" w14:textId="77777777" w:rsidR="004E19EA" w:rsidRDefault="004E19EA" w:rsidP="004E19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June 2025</w:t>
      </w:r>
    </w:p>
    <w:p w14:paraId="60685F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0B8F" w14:textId="77777777" w:rsidR="004E19EA" w:rsidRDefault="004E19EA" w:rsidP="009139A6">
      <w:r>
        <w:separator/>
      </w:r>
    </w:p>
  </w:endnote>
  <w:endnote w:type="continuationSeparator" w:id="0">
    <w:p w14:paraId="0D8F1518" w14:textId="77777777" w:rsidR="004E19EA" w:rsidRDefault="004E19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8F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CA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78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A748" w14:textId="77777777" w:rsidR="004E19EA" w:rsidRDefault="004E19EA" w:rsidP="009139A6">
      <w:r>
        <w:separator/>
      </w:r>
    </w:p>
  </w:footnote>
  <w:footnote w:type="continuationSeparator" w:id="0">
    <w:p w14:paraId="185F5609" w14:textId="77777777" w:rsidR="004E19EA" w:rsidRDefault="004E19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94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86D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09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EA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4E19E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4E18"/>
  <w15:chartTrackingRefBased/>
  <w15:docId w15:val="{609DBED7-B569-478A-B13A-CBA3FA20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2025-06-02T10:55:00Z</dcterms:created>
  <dcterms:modified xsi:type="dcterms:W3CDTF">2025-06-02T10:56:00Z</dcterms:modified>
</cp:coreProperties>
</file>