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94F2" w14:textId="77777777" w:rsidR="00C441DC" w:rsidRDefault="00C441DC" w:rsidP="00C44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BLAXTON</w:t>
      </w:r>
      <w:r>
        <w:rPr>
          <w:rFonts w:cs="Times New Roman"/>
          <w:szCs w:val="24"/>
        </w:rPr>
        <w:t xml:space="preserve">        (fl.1485)</w:t>
      </w:r>
    </w:p>
    <w:p w14:paraId="5A5CB8C4" w14:textId="77777777" w:rsidR="00C441DC" w:rsidRDefault="00C441DC" w:rsidP="00C44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St.Bartholomew’s</w:t>
      </w:r>
      <w:proofErr w:type="spellEnd"/>
      <w:r>
        <w:rPr>
          <w:rFonts w:cs="Times New Roman"/>
          <w:szCs w:val="24"/>
        </w:rPr>
        <w:t xml:space="preserve"> Nunnery, Newcastle-upon-Tyne.</w:t>
      </w:r>
    </w:p>
    <w:p w14:paraId="32292187" w14:textId="77777777" w:rsidR="00C441DC" w:rsidRDefault="00C441DC" w:rsidP="00C441DC">
      <w:pPr>
        <w:pStyle w:val="NoSpacing"/>
        <w:rPr>
          <w:rFonts w:cs="Times New Roman"/>
          <w:szCs w:val="24"/>
        </w:rPr>
      </w:pPr>
    </w:p>
    <w:p w14:paraId="6EF813AD" w14:textId="77777777" w:rsidR="00C441DC" w:rsidRDefault="00C441DC" w:rsidP="00C441DC">
      <w:pPr>
        <w:pStyle w:val="NoSpacing"/>
        <w:rPr>
          <w:rFonts w:cs="Times New Roman"/>
          <w:szCs w:val="24"/>
        </w:rPr>
      </w:pPr>
    </w:p>
    <w:p w14:paraId="3E17D9AC" w14:textId="77777777" w:rsidR="00C441DC" w:rsidRDefault="00C441DC" w:rsidP="00C44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34065ED9" w14:textId="77777777" w:rsidR="00C441DC" w:rsidRDefault="00C441DC" w:rsidP="00C44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7371699E" w14:textId="77777777" w:rsidR="00C441DC" w:rsidRDefault="00C441DC" w:rsidP="00C44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60EDDAD7" w14:textId="77777777" w:rsidR="00C441DC" w:rsidRDefault="00C441DC" w:rsidP="00C441DC">
      <w:pPr>
        <w:pStyle w:val="NoSpacing"/>
        <w:rPr>
          <w:rFonts w:cs="Times New Roman"/>
          <w:szCs w:val="24"/>
        </w:rPr>
      </w:pPr>
    </w:p>
    <w:p w14:paraId="1FF16178" w14:textId="77777777" w:rsidR="00C441DC" w:rsidRDefault="00C441DC" w:rsidP="00C441DC">
      <w:pPr>
        <w:pStyle w:val="NoSpacing"/>
        <w:rPr>
          <w:rFonts w:cs="Times New Roman"/>
          <w:szCs w:val="24"/>
        </w:rPr>
      </w:pPr>
    </w:p>
    <w:p w14:paraId="0A34F9A3" w14:textId="77777777" w:rsidR="00C441DC" w:rsidRDefault="00C441DC" w:rsidP="00C441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67853D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0A21" w14:textId="77777777" w:rsidR="00C441DC" w:rsidRDefault="00C441DC" w:rsidP="009139A6">
      <w:r>
        <w:separator/>
      </w:r>
    </w:p>
  </w:endnote>
  <w:endnote w:type="continuationSeparator" w:id="0">
    <w:p w14:paraId="5E87550B" w14:textId="77777777" w:rsidR="00C441DC" w:rsidRDefault="00C441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D8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E6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95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B68F" w14:textId="77777777" w:rsidR="00C441DC" w:rsidRDefault="00C441DC" w:rsidP="009139A6">
      <w:r>
        <w:separator/>
      </w:r>
    </w:p>
  </w:footnote>
  <w:footnote w:type="continuationSeparator" w:id="0">
    <w:p w14:paraId="5D8A9B74" w14:textId="77777777" w:rsidR="00C441DC" w:rsidRDefault="00C441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8A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29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BD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D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441DC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2C92"/>
  <w15:chartTrackingRefBased/>
  <w15:docId w15:val="{C898328A-A480-4903-90D8-49DAC09C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2025-08-18T12:13:00Z</dcterms:created>
  <dcterms:modified xsi:type="dcterms:W3CDTF">2025-08-18T12:16:00Z</dcterms:modified>
</cp:coreProperties>
</file>