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2941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BLACKBOURNE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33C8598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Warton, Lancashire. Chapman.</w:t>
      </w:r>
    </w:p>
    <w:p w14:paraId="53DDF009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</w:p>
    <w:p w14:paraId="044E5E9E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</w:p>
    <w:p w14:paraId="4D90829A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Paret</w:t>
      </w:r>
      <w:proofErr w:type="spellEnd"/>
      <w:r>
        <w:rPr>
          <w:rFonts w:cs="Times New Roman"/>
          <w:szCs w:val="24"/>
        </w:rPr>
        <w:t xml:space="preserve"> of London, mercer(q.v.), brought a plaint of debt against him and</w:t>
      </w:r>
    </w:p>
    <w:p w14:paraId="3BEF386B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Hadwyn</w:t>
      </w:r>
      <w:proofErr w:type="spellEnd"/>
      <w:r>
        <w:rPr>
          <w:rFonts w:cs="Times New Roman"/>
          <w:szCs w:val="24"/>
        </w:rPr>
        <w:t xml:space="preserve"> of Lancaster(q.v.).</w:t>
      </w:r>
    </w:p>
    <w:p w14:paraId="63543EFB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3201026B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</w:p>
    <w:p w14:paraId="6BC6978A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</w:p>
    <w:p w14:paraId="3CB06CB7" w14:textId="77777777" w:rsidR="00CC0ABB" w:rsidRDefault="00CC0ABB" w:rsidP="00CC0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 October 2022</w:t>
      </w:r>
    </w:p>
    <w:p w14:paraId="28AC3B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2957" w14:textId="77777777" w:rsidR="00CC0ABB" w:rsidRDefault="00CC0ABB" w:rsidP="009139A6">
      <w:r>
        <w:separator/>
      </w:r>
    </w:p>
  </w:endnote>
  <w:endnote w:type="continuationSeparator" w:id="0">
    <w:p w14:paraId="5185E732" w14:textId="77777777" w:rsidR="00CC0ABB" w:rsidRDefault="00CC0A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43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4A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AC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7388" w14:textId="77777777" w:rsidR="00CC0ABB" w:rsidRDefault="00CC0ABB" w:rsidP="009139A6">
      <w:r>
        <w:separator/>
      </w:r>
    </w:p>
  </w:footnote>
  <w:footnote w:type="continuationSeparator" w:id="0">
    <w:p w14:paraId="510A0402" w14:textId="77777777" w:rsidR="00CC0ABB" w:rsidRDefault="00CC0A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32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80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8E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B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C0AB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DC01"/>
  <w15:chartTrackingRefBased/>
  <w15:docId w15:val="{BA8D57F0-E449-4B3C-8C0A-AD3A02DC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0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2022-12-05T17:35:00Z</dcterms:created>
  <dcterms:modified xsi:type="dcterms:W3CDTF">2022-12-05T17:36:00Z</dcterms:modified>
</cp:coreProperties>
</file>