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D529" w14:textId="77777777" w:rsidR="006E5782" w:rsidRDefault="006E5782" w:rsidP="006E5782">
      <w:pPr>
        <w:pStyle w:val="NoSpacing"/>
      </w:pPr>
      <w:r>
        <w:rPr>
          <w:u w:val="single"/>
        </w:rPr>
        <w:t>Nicholas BLACKBURN</w:t>
      </w:r>
      <w:r>
        <w:t xml:space="preserve">      (fl.1449)</w:t>
      </w:r>
    </w:p>
    <w:p w14:paraId="7918759C" w14:textId="77777777" w:rsidR="006E5782" w:rsidRDefault="006E5782" w:rsidP="006E5782">
      <w:pPr>
        <w:pStyle w:val="NoSpacing"/>
      </w:pPr>
      <w:r>
        <w:t>of York. Merchant.</w:t>
      </w:r>
    </w:p>
    <w:p w14:paraId="3A64DB35" w14:textId="77777777" w:rsidR="006E5782" w:rsidRDefault="006E5782" w:rsidP="006E5782">
      <w:pPr>
        <w:pStyle w:val="NoSpacing"/>
      </w:pPr>
    </w:p>
    <w:p w14:paraId="4A3A4BB5" w14:textId="77777777" w:rsidR="006E5782" w:rsidRDefault="006E5782" w:rsidP="006E5782">
      <w:pPr>
        <w:pStyle w:val="NoSpacing"/>
      </w:pPr>
    </w:p>
    <w:p w14:paraId="39773539" w14:textId="77777777" w:rsidR="006E5782" w:rsidRDefault="006E5782" w:rsidP="006E5782">
      <w:pPr>
        <w:pStyle w:val="NoSpacing"/>
      </w:pPr>
      <w:r>
        <w:t>Son:   Richard, grocer(q.v.).   (R.F.Y. p.195)</w:t>
      </w:r>
    </w:p>
    <w:p w14:paraId="2D4196B6" w14:textId="77777777" w:rsidR="006E5782" w:rsidRDefault="006E5782" w:rsidP="006E5782">
      <w:pPr>
        <w:pStyle w:val="NoSpacing"/>
      </w:pPr>
    </w:p>
    <w:p w14:paraId="483F9723" w14:textId="77777777" w:rsidR="006E5782" w:rsidRDefault="006E5782" w:rsidP="006E5782">
      <w:pPr>
        <w:pStyle w:val="NoSpacing"/>
      </w:pPr>
    </w:p>
    <w:p w14:paraId="2F9FADB9" w14:textId="77777777" w:rsidR="00A11D83" w:rsidRDefault="00A11D83" w:rsidP="00A11D83">
      <w:pPr>
        <w:pStyle w:val="NoSpacing"/>
      </w:pPr>
      <w:r>
        <w:tab/>
        <w:t>1462</w:t>
      </w:r>
      <w:r>
        <w:tab/>
        <w:t>The King indicted him and 8 others for trespass and insurrection.</w:t>
      </w:r>
    </w:p>
    <w:p w14:paraId="6E5AE212" w14:textId="2C55E9C3" w:rsidR="00A11D83" w:rsidRDefault="00A11D83" w:rsidP="006E5782">
      <w:pPr>
        <w:pStyle w:val="NoSpacing"/>
      </w:pPr>
      <w:r>
        <w:tab/>
      </w:r>
      <w:r>
        <w:tab/>
        <w:t xml:space="preserve">( </w:t>
      </w:r>
      <w:hyperlink r:id="rId6" w:history="1">
        <w:r w:rsidRPr="000314B6">
          <w:rPr>
            <w:rStyle w:val="Hyperlink"/>
          </w:rPr>
          <w:t>https://waalt.uh.edu/index.php/KB27/803</w:t>
        </w:r>
      </w:hyperlink>
      <w:r>
        <w:t xml:space="preserve"> )</w:t>
      </w:r>
    </w:p>
    <w:p w14:paraId="737ECADB" w14:textId="77777777" w:rsidR="002A6365" w:rsidRDefault="002A6365" w:rsidP="002A6365">
      <w:pPr>
        <w:pStyle w:val="NoSpacing"/>
      </w:pPr>
      <w:r>
        <w:tab/>
        <w:t>1460</w:t>
      </w:r>
      <w:r>
        <w:tab/>
        <w:t>The King indicted him and 13 others for trespass, insurrection and contempt.</w:t>
      </w:r>
    </w:p>
    <w:p w14:paraId="263C5467" w14:textId="6FF9CC4E" w:rsidR="002A6365" w:rsidRDefault="002A6365" w:rsidP="006E5782">
      <w:pPr>
        <w:pStyle w:val="NoSpacing"/>
      </w:pPr>
      <w:r>
        <w:tab/>
      </w:r>
      <w:r>
        <w:tab/>
        <w:t xml:space="preserve">  ( https://waalt.uh.edu/index.php/KB27/795 )</w:t>
      </w:r>
    </w:p>
    <w:p w14:paraId="4A95FD72" w14:textId="6D919D70" w:rsidR="006E5782" w:rsidRDefault="006E5782" w:rsidP="006E5782">
      <w:pPr>
        <w:pStyle w:val="NoSpacing"/>
      </w:pPr>
      <w:r>
        <w:tab/>
        <w:t>1474</w:t>
      </w:r>
      <w:r>
        <w:tab/>
        <w:t>Richard became a Freeman.   (</w:t>
      </w:r>
      <w:r w:rsidR="00A11D83">
        <w:t>R.F.Y. p.195)</w:t>
      </w:r>
    </w:p>
    <w:p w14:paraId="7728CF2F" w14:textId="77777777" w:rsidR="006E5782" w:rsidRDefault="006E5782" w:rsidP="006E5782">
      <w:pPr>
        <w:pStyle w:val="NoSpacing"/>
      </w:pPr>
    </w:p>
    <w:p w14:paraId="0AC54838" w14:textId="4CA15FCD" w:rsidR="006E5782" w:rsidRDefault="006E5782" w:rsidP="006E5782">
      <w:pPr>
        <w:pStyle w:val="NoSpacing"/>
      </w:pPr>
    </w:p>
    <w:p w14:paraId="0B445122" w14:textId="6B71AF7F" w:rsidR="00A11D83" w:rsidRDefault="00A11D83" w:rsidP="006E5782">
      <w:pPr>
        <w:pStyle w:val="NoSpacing"/>
      </w:pPr>
      <w:r>
        <w:t>13 January 2026</w:t>
      </w:r>
    </w:p>
    <w:p w14:paraId="2069AFFF" w14:textId="2C0E473C" w:rsidR="002A6365" w:rsidRDefault="002A6365" w:rsidP="006E5782">
      <w:pPr>
        <w:pStyle w:val="NoSpacing"/>
      </w:pPr>
      <w:r>
        <w:t>26 February 2026</w:t>
      </w:r>
    </w:p>
    <w:p w14:paraId="4D703448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C149" w14:textId="77777777" w:rsidR="000F4783" w:rsidRDefault="000F4783" w:rsidP="00920DE3">
      <w:pPr>
        <w:spacing w:after="0" w:line="240" w:lineRule="auto"/>
      </w:pPr>
      <w:r>
        <w:separator/>
      </w:r>
    </w:p>
  </w:endnote>
  <w:endnote w:type="continuationSeparator" w:id="0">
    <w:p w14:paraId="14199F19" w14:textId="77777777" w:rsidR="000F4783" w:rsidRDefault="000F478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4A31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FC4D" w14:textId="77777777" w:rsidR="00C009D8" w:rsidRPr="00C009D8" w:rsidRDefault="00C009D8">
    <w:pPr>
      <w:pStyle w:val="Footer"/>
    </w:pPr>
    <w:r>
      <w:t>Copyright I.S.Rogers 9 August 2013</w:t>
    </w:r>
  </w:p>
  <w:p w14:paraId="76810251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FD8A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261B" w14:textId="77777777" w:rsidR="000F4783" w:rsidRDefault="000F4783" w:rsidP="00920DE3">
      <w:pPr>
        <w:spacing w:after="0" w:line="240" w:lineRule="auto"/>
      </w:pPr>
      <w:r>
        <w:separator/>
      </w:r>
    </w:p>
  </w:footnote>
  <w:footnote w:type="continuationSeparator" w:id="0">
    <w:p w14:paraId="4DC496C7" w14:textId="77777777" w:rsidR="000F4783" w:rsidRDefault="000F478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314B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C0FC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9241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782"/>
    <w:rsid w:val="000F4783"/>
    <w:rsid w:val="00120749"/>
    <w:rsid w:val="001F5DD9"/>
    <w:rsid w:val="002A6365"/>
    <w:rsid w:val="00440CBC"/>
    <w:rsid w:val="00624CAE"/>
    <w:rsid w:val="006E5782"/>
    <w:rsid w:val="007D2AEE"/>
    <w:rsid w:val="00920DE3"/>
    <w:rsid w:val="00A11D8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286B"/>
  <w15:docId w15:val="{6BCBD87C-47F4-4387-95E7-833D61B7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1D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3</cp:revision>
  <dcterms:created xsi:type="dcterms:W3CDTF">2015-06-19T12:38:00Z</dcterms:created>
  <dcterms:modified xsi:type="dcterms:W3CDTF">2026-02-26T10:57:00Z</dcterms:modified>
</cp:coreProperties>
</file>