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571E" w14:textId="77777777" w:rsidR="00DC6EBB" w:rsidRDefault="00DC6EBB" w:rsidP="00DC6E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BLACKBURN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fl.1456)</w:t>
      </w:r>
    </w:p>
    <w:p w14:paraId="7CE9FD7A" w14:textId="77777777" w:rsidR="00DC6EBB" w:rsidRDefault="00DC6EBB" w:rsidP="00DC6E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Master of </w:t>
      </w:r>
      <w:proofErr w:type="spellStart"/>
      <w:r>
        <w:rPr>
          <w:rFonts w:cs="Times New Roman"/>
          <w:szCs w:val="24"/>
        </w:rPr>
        <w:t>Wearmouth</w:t>
      </w:r>
      <w:proofErr w:type="spellEnd"/>
      <w:r>
        <w:rPr>
          <w:rFonts w:cs="Times New Roman"/>
          <w:szCs w:val="24"/>
        </w:rPr>
        <w:t>.</w:t>
      </w:r>
    </w:p>
    <w:p w14:paraId="37AE1A85" w14:textId="77777777" w:rsidR="00DC6EBB" w:rsidRDefault="00DC6EBB" w:rsidP="00DC6EBB">
      <w:pPr>
        <w:pStyle w:val="NoSpacing"/>
        <w:rPr>
          <w:rFonts w:cs="Times New Roman"/>
          <w:szCs w:val="24"/>
        </w:rPr>
      </w:pPr>
    </w:p>
    <w:p w14:paraId="2D3C3B0E" w14:textId="77777777" w:rsidR="00DC6EBB" w:rsidRDefault="00DC6EBB" w:rsidP="00DC6EBB">
      <w:pPr>
        <w:pStyle w:val="NoSpacing"/>
        <w:rPr>
          <w:rFonts w:cs="Times New Roman"/>
          <w:szCs w:val="24"/>
        </w:rPr>
      </w:pPr>
    </w:p>
    <w:p w14:paraId="7AB260A6" w14:textId="77777777" w:rsidR="00DC6EBB" w:rsidRDefault="00DC6EBB" w:rsidP="00DC6E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1456</w:t>
      </w:r>
      <w:r>
        <w:rPr>
          <w:rFonts w:cs="Times New Roman"/>
          <w:szCs w:val="24"/>
        </w:rPr>
        <w:tab/>
        <w:t>He became Master.</w:t>
      </w:r>
    </w:p>
    <w:p w14:paraId="2832B4F8" w14:textId="77777777" w:rsidR="00DC6EBB" w:rsidRDefault="00DC6EBB" w:rsidP="00DC6E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(V.C.H. Durham </w:t>
      </w:r>
      <w:proofErr w:type="spellStart"/>
      <w:proofErr w:type="gramStart"/>
      <w:r>
        <w:rPr>
          <w:rFonts w:cs="Times New Roman"/>
          <w:szCs w:val="24"/>
        </w:rPr>
        <w:t>vol.II</w:t>
      </w:r>
      <w:proofErr w:type="spellEnd"/>
      <w:proofErr w:type="gramEnd"/>
      <w:r>
        <w:rPr>
          <w:rFonts w:cs="Times New Roman"/>
          <w:szCs w:val="24"/>
        </w:rPr>
        <w:t xml:space="preserve"> part 1 p.85)</w:t>
      </w:r>
    </w:p>
    <w:p w14:paraId="3C5560E4" w14:textId="77777777" w:rsidR="00DC6EBB" w:rsidRDefault="00DC6EBB" w:rsidP="00DC6EBB">
      <w:pPr>
        <w:pStyle w:val="NoSpacing"/>
        <w:rPr>
          <w:rFonts w:cs="Times New Roman"/>
          <w:szCs w:val="24"/>
        </w:rPr>
      </w:pPr>
    </w:p>
    <w:p w14:paraId="3272D9A7" w14:textId="77777777" w:rsidR="00DC6EBB" w:rsidRDefault="00DC6EBB" w:rsidP="00DC6EBB">
      <w:pPr>
        <w:pStyle w:val="NoSpacing"/>
        <w:rPr>
          <w:rFonts w:cs="Times New Roman"/>
          <w:szCs w:val="24"/>
        </w:rPr>
      </w:pPr>
    </w:p>
    <w:p w14:paraId="7B14B8CD" w14:textId="77777777" w:rsidR="00DC6EBB" w:rsidRDefault="00DC6EBB" w:rsidP="00DC6E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2023</w:t>
      </w:r>
    </w:p>
    <w:p w14:paraId="3E6B30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32ED" w14:textId="77777777" w:rsidR="00DC6EBB" w:rsidRDefault="00DC6EBB" w:rsidP="009139A6">
      <w:r>
        <w:separator/>
      </w:r>
    </w:p>
  </w:endnote>
  <w:endnote w:type="continuationSeparator" w:id="0">
    <w:p w14:paraId="218560DA" w14:textId="77777777" w:rsidR="00DC6EBB" w:rsidRDefault="00DC6E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AF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9E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E9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2FC0" w14:textId="77777777" w:rsidR="00DC6EBB" w:rsidRDefault="00DC6EBB" w:rsidP="009139A6">
      <w:r>
        <w:separator/>
      </w:r>
    </w:p>
  </w:footnote>
  <w:footnote w:type="continuationSeparator" w:id="0">
    <w:p w14:paraId="552559A0" w14:textId="77777777" w:rsidR="00DC6EBB" w:rsidRDefault="00DC6E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71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79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8E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C6EB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F1EF"/>
  <w15:chartTrackingRefBased/>
  <w15:docId w15:val="{0DAA644A-9D31-4830-889E-92240063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2023-07-26T16:28:00Z</dcterms:created>
  <dcterms:modified xsi:type="dcterms:W3CDTF">2023-07-26T16:29:00Z</dcterms:modified>
</cp:coreProperties>
</file>