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FAAFC" w14:textId="77777777" w:rsidR="00BF199D" w:rsidRDefault="00BF199D" w:rsidP="00BF1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BLAKBORN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AAF50B2" w14:textId="77777777" w:rsidR="00BF199D" w:rsidRDefault="00BF199D" w:rsidP="00BF1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Henley on Thames, Oxfordshire. Clothier.</w:t>
      </w:r>
    </w:p>
    <w:p w14:paraId="32B7C3FC" w14:textId="77777777" w:rsidR="00BF199D" w:rsidRDefault="00BF199D" w:rsidP="00BF199D">
      <w:pPr>
        <w:rPr>
          <w:rFonts w:ascii="Times New Roman" w:hAnsi="Times New Roman" w:cs="Times New Roman"/>
        </w:rPr>
      </w:pPr>
    </w:p>
    <w:p w14:paraId="4EE6762F" w14:textId="77777777" w:rsidR="00BF199D" w:rsidRDefault="00BF199D" w:rsidP="00BF199D">
      <w:pPr>
        <w:rPr>
          <w:rFonts w:ascii="Times New Roman" w:hAnsi="Times New Roman" w:cs="Times New Roman"/>
        </w:rPr>
      </w:pPr>
    </w:p>
    <w:p w14:paraId="7A50C888" w14:textId="77777777" w:rsidR="00BF199D" w:rsidRDefault="00BF199D" w:rsidP="00BF1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Tate of London, merchant of the Staple(q.v.), brought a plain of debt</w:t>
      </w:r>
    </w:p>
    <w:p w14:paraId="0829F2FC" w14:textId="77777777" w:rsidR="00BF199D" w:rsidRDefault="00BF199D" w:rsidP="00BF1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John </w:t>
      </w:r>
      <w:proofErr w:type="spellStart"/>
      <w:r>
        <w:rPr>
          <w:rFonts w:ascii="Times New Roman" w:hAnsi="Times New Roman" w:cs="Times New Roman"/>
        </w:rPr>
        <w:t>Frankelen</w:t>
      </w:r>
      <w:proofErr w:type="spellEnd"/>
      <w:r>
        <w:rPr>
          <w:rFonts w:ascii="Times New Roman" w:hAnsi="Times New Roman" w:cs="Times New Roman"/>
        </w:rPr>
        <w:t xml:space="preserve">(q.v.) and Thomas </w:t>
      </w:r>
      <w:proofErr w:type="spellStart"/>
      <w:r>
        <w:rPr>
          <w:rFonts w:ascii="Times New Roman" w:hAnsi="Times New Roman" w:cs="Times New Roman"/>
        </w:rPr>
        <w:t>Collys</w:t>
      </w:r>
      <w:proofErr w:type="spellEnd"/>
      <w:r>
        <w:rPr>
          <w:rFonts w:ascii="Times New Roman" w:hAnsi="Times New Roman" w:cs="Times New Roman"/>
        </w:rPr>
        <w:t>(q.v.), both of Henley.</w:t>
      </w:r>
    </w:p>
    <w:p w14:paraId="4C5B5E7A" w14:textId="77777777" w:rsidR="00BF199D" w:rsidRDefault="00BF199D" w:rsidP="00BF1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6844393F" w14:textId="77777777" w:rsidR="00BF199D" w:rsidRDefault="00BF199D" w:rsidP="00BF199D">
      <w:pPr>
        <w:rPr>
          <w:rFonts w:ascii="Times New Roman" w:hAnsi="Times New Roman" w:cs="Times New Roman"/>
        </w:rPr>
      </w:pPr>
    </w:p>
    <w:p w14:paraId="1C55184E" w14:textId="77777777" w:rsidR="00BF199D" w:rsidRDefault="00BF199D" w:rsidP="00BF199D">
      <w:pPr>
        <w:rPr>
          <w:rFonts w:ascii="Times New Roman" w:hAnsi="Times New Roman" w:cs="Times New Roman"/>
        </w:rPr>
      </w:pPr>
    </w:p>
    <w:p w14:paraId="079229D4" w14:textId="77777777" w:rsidR="00BF199D" w:rsidRDefault="00BF199D" w:rsidP="00BF1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February 2019</w:t>
      </w:r>
    </w:p>
    <w:p w14:paraId="4829FA9B" w14:textId="77777777" w:rsidR="006B2F86" w:rsidRPr="00E71FC3" w:rsidRDefault="00BF199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B03F6" w14:textId="77777777" w:rsidR="00BF199D" w:rsidRDefault="00BF199D" w:rsidP="00E71FC3">
      <w:r>
        <w:separator/>
      </w:r>
    </w:p>
  </w:endnote>
  <w:endnote w:type="continuationSeparator" w:id="0">
    <w:p w14:paraId="13BD1160" w14:textId="77777777" w:rsidR="00BF199D" w:rsidRDefault="00BF199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9ACA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FD90A" w14:textId="77777777" w:rsidR="00BF199D" w:rsidRDefault="00BF199D" w:rsidP="00E71FC3">
      <w:r>
        <w:separator/>
      </w:r>
    </w:p>
  </w:footnote>
  <w:footnote w:type="continuationSeparator" w:id="0">
    <w:p w14:paraId="6E61EBD7" w14:textId="77777777" w:rsidR="00BF199D" w:rsidRDefault="00BF199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9D"/>
    <w:rsid w:val="001A7C09"/>
    <w:rsid w:val="00577BD5"/>
    <w:rsid w:val="00656CBA"/>
    <w:rsid w:val="006A1F77"/>
    <w:rsid w:val="00733BE7"/>
    <w:rsid w:val="00AB52E8"/>
    <w:rsid w:val="00B16D3F"/>
    <w:rsid w:val="00BB41AC"/>
    <w:rsid w:val="00BF199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3267"/>
  <w15:chartTrackingRefBased/>
  <w15:docId w15:val="{888DB8CB-9105-426C-B92E-8C61C038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99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2019-02-13T20:53:00Z</dcterms:created>
  <dcterms:modified xsi:type="dcterms:W3CDTF">2019-02-13T20:53:00Z</dcterms:modified>
</cp:coreProperties>
</file>