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DD3E" w14:textId="77777777" w:rsidR="008C1AC1" w:rsidRDefault="008C1AC1" w:rsidP="008C1AC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BLAKBORNE, senior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1D5F656C" w14:textId="77777777" w:rsidR="008C1AC1" w:rsidRDefault="008C1AC1" w:rsidP="008C1AC1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6FC2A82A" w14:textId="77777777" w:rsidR="008C1AC1" w:rsidRDefault="008C1AC1" w:rsidP="008C1AC1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19BA3B7C" w14:textId="77777777" w:rsidR="008C1AC1" w:rsidRDefault="008C1AC1" w:rsidP="008C1AC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Leighton Buzzard,</w:t>
      </w:r>
    </w:p>
    <w:p w14:paraId="1888D100" w14:textId="77777777" w:rsidR="008C1AC1" w:rsidRDefault="008C1AC1" w:rsidP="008C1AC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Bedfordshire, 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John </w:t>
      </w:r>
      <w:proofErr w:type="spellStart"/>
      <w:r>
        <w:rPr>
          <w:rFonts w:eastAsia="Times New Roman" w:cs="Times New Roman"/>
          <w:szCs w:val="24"/>
        </w:rPr>
        <w:t>Tyringham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53C6B561" w14:textId="77777777" w:rsidR="008C1AC1" w:rsidRDefault="008C1AC1" w:rsidP="008C1AC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92935EA" w14:textId="77777777" w:rsidR="008C1AC1" w:rsidRDefault="008C1AC1" w:rsidP="008C1AC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pp.132-3)</w:t>
      </w:r>
    </w:p>
    <w:p w14:paraId="0D060629" w14:textId="77777777" w:rsidR="008C1AC1" w:rsidRDefault="008C1AC1" w:rsidP="008C1AC1">
      <w:pPr>
        <w:pStyle w:val="NoSpacing"/>
        <w:rPr>
          <w:rFonts w:eastAsia="Times New Roman" w:cs="Times New Roman"/>
          <w:szCs w:val="24"/>
        </w:rPr>
      </w:pPr>
    </w:p>
    <w:p w14:paraId="3B27168E" w14:textId="77777777" w:rsidR="008C1AC1" w:rsidRDefault="008C1AC1" w:rsidP="008C1AC1">
      <w:pPr>
        <w:pStyle w:val="NoSpacing"/>
        <w:rPr>
          <w:rFonts w:eastAsia="Times New Roman" w:cs="Times New Roman"/>
          <w:szCs w:val="24"/>
        </w:rPr>
      </w:pPr>
    </w:p>
    <w:p w14:paraId="6599203F" w14:textId="77777777" w:rsidR="008C1AC1" w:rsidRDefault="008C1AC1" w:rsidP="008C1AC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October 2023</w:t>
      </w:r>
    </w:p>
    <w:p w14:paraId="6D81B3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24AC" w14:textId="77777777" w:rsidR="008C1AC1" w:rsidRDefault="008C1AC1" w:rsidP="009139A6">
      <w:r>
        <w:separator/>
      </w:r>
    </w:p>
  </w:endnote>
  <w:endnote w:type="continuationSeparator" w:id="0">
    <w:p w14:paraId="097EE32C" w14:textId="77777777" w:rsidR="008C1AC1" w:rsidRDefault="008C1A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E1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B4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D1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C853" w14:textId="77777777" w:rsidR="008C1AC1" w:rsidRDefault="008C1AC1" w:rsidP="009139A6">
      <w:r>
        <w:separator/>
      </w:r>
    </w:p>
  </w:footnote>
  <w:footnote w:type="continuationSeparator" w:id="0">
    <w:p w14:paraId="5BB49854" w14:textId="77777777" w:rsidR="008C1AC1" w:rsidRDefault="008C1A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AB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8C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1D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1"/>
    <w:rsid w:val="000666E0"/>
    <w:rsid w:val="002510B7"/>
    <w:rsid w:val="005C130B"/>
    <w:rsid w:val="00826F5C"/>
    <w:rsid w:val="008C1AC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67F7"/>
  <w15:chartTrackingRefBased/>
  <w15:docId w15:val="{332A3966-1922-4D05-AE8B-769902A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2023-10-10T20:20:00Z</dcterms:created>
  <dcterms:modified xsi:type="dcterms:W3CDTF">2023-10-10T20:21:00Z</dcterms:modified>
</cp:coreProperties>
</file>