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91FB" w14:textId="77777777" w:rsidR="00735C68" w:rsidRDefault="00735C68" w:rsidP="00735C6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BLAKBORNE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5460F711" w14:textId="77777777" w:rsidR="00735C68" w:rsidRDefault="00735C68" w:rsidP="00735C6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6F31973" w14:textId="77777777" w:rsidR="00735C68" w:rsidRDefault="00735C68" w:rsidP="00735C6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7241530" w14:textId="77777777" w:rsidR="00735C68" w:rsidRDefault="00735C68" w:rsidP="00735C6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Jan.1405</w:t>
      </w:r>
      <w:r>
        <w:rPr>
          <w:rFonts w:ascii="Times New Roman" w:hAnsi="Times New Roman" w:cs="Times New Roman"/>
          <w:sz w:val="24"/>
          <w:szCs w:val="24"/>
        </w:rPr>
        <w:tab/>
        <w:t>He was appointed searcher of ships in Newcastle-upon-Tyne and all adjacent ports and places.     (C.F.R. 1399-1405 p.279)</w:t>
      </w:r>
    </w:p>
    <w:p w14:paraId="1E4DA60F" w14:textId="77777777" w:rsidR="00735C68" w:rsidRDefault="00735C68" w:rsidP="00735C6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3E85C33" w14:textId="77777777" w:rsidR="00735C68" w:rsidRDefault="00735C68" w:rsidP="00735C6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425E6B2" w14:textId="77777777" w:rsidR="00735C68" w:rsidRDefault="00735C68" w:rsidP="00735C6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July 2021</w:t>
      </w:r>
    </w:p>
    <w:p w14:paraId="271CCE2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3309" w14:textId="77777777" w:rsidR="00735C68" w:rsidRDefault="00735C68" w:rsidP="009139A6">
      <w:r>
        <w:separator/>
      </w:r>
    </w:p>
  </w:endnote>
  <w:endnote w:type="continuationSeparator" w:id="0">
    <w:p w14:paraId="23F404FB" w14:textId="77777777" w:rsidR="00735C68" w:rsidRDefault="00735C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97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37F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1C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91E6" w14:textId="77777777" w:rsidR="00735C68" w:rsidRDefault="00735C68" w:rsidP="009139A6">
      <w:r>
        <w:separator/>
      </w:r>
    </w:p>
  </w:footnote>
  <w:footnote w:type="continuationSeparator" w:id="0">
    <w:p w14:paraId="293A6A03" w14:textId="77777777" w:rsidR="00735C68" w:rsidRDefault="00735C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4E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8D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32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68"/>
    <w:rsid w:val="000666E0"/>
    <w:rsid w:val="002510B7"/>
    <w:rsid w:val="005C130B"/>
    <w:rsid w:val="00735C6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834F"/>
  <w15:chartTrackingRefBased/>
  <w15:docId w15:val="{338D3E45-9BA4-48D6-B263-51F45C59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2021-07-26T11:42:00Z</dcterms:created>
  <dcterms:modified xsi:type="dcterms:W3CDTF">2021-07-26T11:42:00Z</dcterms:modified>
</cp:coreProperties>
</file>