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2331E" w14:textId="77777777" w:rsidR="00BB00EF" w:rsidRDefault="00BB00EF" w:rsidP="00BB00E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BLAKBOURN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2C0FC823" w14:textId="77777777" w:rsidR="00BB00EF" w:rsidRDefault="00BB00EF" w:rsidP="00BB00EF">
      <w:pPr>
        <w:pStyle w:val="NoSpacing"/>
        <w:rPr>
          <w:rFonts w:eastAsia="Times New Roman" w:cs="Times New Roman"/>
          <w:szCs w:val="24"/>
        </w:rPr>
      </w:pPr>
    </w:p>
    <w:p w14:paraId="747DB011" w14:textId="77777777" w:rsidR="00BB00EF" w:rsidRDefault="00BB00EF" w:rsidP="00BB00EF">
      <w:pPr>
        <w:pStyle w:val="NoSpacing"/>
        <w:rPr>
          <w:rFonts w:eastAsia="Times New Roman" w:cs="Times New Roman"/>
          <w:szCs w:val="24"/>
        </w:rPr>
      </w:pPr>
    </w:p>
    <w:p w14:paraId="14D875B6" w14:textId="77777777" w:rsidR="00BB00EF" w:rsidRDefault="00BB00EF" w:rsidP="00BB00E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Oct.1479</w:t>
      </w:r>
      <w:r>
        <w:rPr>
          <w:rFonts w:eastAsia="Times New Roman" w:cs="Times New Roman"/>
          <w:szCs w:val="24"/>
        </w:rPr>
        <w:tab/>
        <w:t>William Jacob of Chichester(q.v.) bequeathed him a russet gown.</w:t>
      </w:r>
    </w:p>
    <w:p w14:paraId="4F289292" w14:textId="77777777" w:rsidR="00BB00EF" w:rsidRDefault="00BB00EF" w:rsidP="00BB00EF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628BC181" w14:textId="77777777" w:rsidR="00BB00EF" w:rsidRDefault="00BB00EF" w:rsidP="00BB00EF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pp.389-91)</w:t>
      </w:r>
    </w:p>
    <w:p w14:paraId="268B633B" w14:textId="77777777" w:rsidR="00BB00EF" w:rsidRDefault="00BB00EF" w:rsidP="00BB00EF">
      <w:pPr>
        <w:pStyle w:val="NoSpacing"/>
        <w:rPr>
          <w:rFonts w:eastAsia="Times New Roman" w:cs="Times New Roman"/>
          <w:szCs w:val="24"/>
        </w:rPr>
      </w:pPr>
    </w:p>
    <w:p w14:paraId="4C6AA174" w14:textId="77777777" w:rsidR="00BB00EF" w:rsidRDefault="00BB00EF" w:rsidP="00BB00EF">
      <w:pPr>
        <w:pStyle w:val="NoSpacing"/>
        <w:rPr>
          <w:rFonts w:eastAsia="Times New Roman" w:cs="Times New Roman"/>
          <w:szCs w:val="24"/>
        </w:rPr>
      </w:pPr>
    </w:p>
    <w:p w14:paraId="31C0C2DF" w14:textId="77777777" w:rsidR="00BB00EF" w:rsidRDefault="00BB00EF" w:rsidP="00BB00E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December 2024</w:t>
      </w:r>
    </w:p>
    <w:p w14:paraId="70CCBC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F8F13" w14:textId="77777777" w:rsidR="00BB00EF" w:rsidRDefault="00BB00EF" w:rsidP="009139A6">
      <w:r>
        <w:separator/>
      </w:r>
    </w:p>
  </w:endnote>
  <w:endnote w:type="continuationSeparator" w:id="0">
    <w:p w14:paraId="5A57356E" w14:textId="77777777" w:rsidR="00BB00EF" w:rsidRDefault="00BB00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C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BB9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D87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07A44" w14:textId="77777777" w:rsidR="00BB00EF" w:rsidRDefault="00BB00EF" w:rsidP="009139A6">
      <w:r>
        <w:separator/>
      </w:r>
    </w:p>
  </w:footnote>
  <w:footnote w:type="continuationSeparator" w:id="0">
    <w:p w14:paraId="7C52CCD9" w14:textId="77777777" w:rsidR="00BB00EF" w:rsidRDefault="00BB00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48F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2EB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E0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E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BB00E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BBDE"/>
  <w15:chartTrackingRefBased/>
  <w15:docId w15:val="{5896A15A-F494-4947-9AE1-F02962A2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2024-12-17T20:02:00Z</dcterms:created>
  <dcterms:modified xsi:type="dcterms:W3CDTF">2024-12-17T20:02:00Z</dcterms:modified>
</cp:coreProperties>
</file>