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849A" w14:textId="77777777" w:rsidR="001044E2" w:rsidRDefault="001044E2" w:rsidP="001044E2">
      <w:pPr>
        <w:ind w:left="1440" w:hanging="1440"/>
      </w:pPr>
      <w:r>
        <w:rPr>
          <w:u w:val="single"/>
        </w:rPr>
        <w:t>John BLAKBOURNE</w:t>
      </w:r>
      <w:r>
        <w:t xml:space="preserve">      (fl.1483)</w:t>
      </w:r>
    </w:p>
    <w:p w14:paraId="6D5DD605" w14:textId="77777777" w:rsidR="001044E2" w:rsidRDefault="001044E2" w:rsidP="001044E2">
      <w:pPr>
        <w:ind w:left="1440" w:hanging="1440"/>
      </w:pPr>
      <w:r>
        <w:t>of London. Barber.</w:t>
      </w:r>
    </w:p>
    <w:p w14:paraId="43E861FF" w14:textId="77777777" w:rsidR="001044E2" w:rsidRDefault="001044E2" w:rsidP="001044E2">
      <w:pPr>
        <w:ind w:left="1440" w:hanging="1440"/>
      </w:pPr>
    </w:p>
    <w:p w14:paraId="450447EE" w14:textId="77777777" w:rsidR="001044E2" w:rsidRDefault="001044E2" w:rsidP="001044E2">
      <w:pPr>
        <w:ind w:left="1440" w:hanging="1440"/>
      </w:pPr>
    </w:p>
    <w:p w14:paraId="4C7EE42E" w14:textId="77777777" w:rsidR="00C110BD" w:rsidRDefault="00C110BD" w:rsidP="00C110BD">
      <w:pPr>
        <w:pStyle w:val="NoSpacing"/>
      </w:pPr>
      <w:r>
        <w:t>7 Feb.1476</w:t>
      </w:r>
      <w:r>
        <w:tab/>
        <w:t>He was one of those to whom Richard Ungley of London(q.v.) gifted his goods</w:t>
      </w:r>
    </w:p>
    <w:p w14:paraId="3B048DC1" w14:textId="77777777" w:rsidR="00C110BD" w:rsidRDefault="00C110BD" w:rsidP="00C110BD">
      <w:pPr>
        <w:pStyle w:val="NoSpacing"/>
      </w:pPr>
      <w:r>
        <w:tab/>
      </w:r>
      <w:r>
        <w:tab/>
        <w:t>and chattels.</w:t>
      </w:r>
    </w:p>
    <w:p w14:paraId="3EE75A45" w14:textId="38BF052C" w:rsidR="00C110BD" w:rsidRDefault="00C110BD" w:rsidP="00C110BD">
      <w:pPr>
        <w:ind w:left="1440"/>
      </w:pPr>
      <w:r w:rsidRPr="00D02259">
        <w:t>(“Calendar of Plea and Memoranda Rolls preserved among the archives of the Corporation</w:t>
      </w:r>
      <w:r>
        <w:t xml:space="preserve"> of </w:t>
      </w:r>
      <w:r w:rsidRPr="00D02259">
        <w:t>the City of London at the Guildhall A.D. 14</w:t>
      </w:r>
      <w:r>
        <w:t>58-82</w:t>
      </w:r>
      <w:r w:rsidRPr="00D02259">
        <w:t xml:space="preserve">”, edited by Philip </w:t>
      </w:r>
      <w:r>
        <w:t xml:space="preserve">E. Jones pub. </w:t>
      </w:r>
      <w:r w:rsidRPr="00D02259">
        <w:t>Cambridge University Press 19</w:t>
      </w:r>
      <w:r>
        <w:t>61</w:t>
      </w:r>
      <w:r w:rsidRPr="00D02259">
        <w:t xml:space="preserve"> p.</w:t>
      </w:r>
      <w:r>
        <w:t>173)</w:t>
      </w:r>
    </w:p>
    <w:p w14:paraId="50485C90" w14:textId="77777777" w:rsidR="001044E2" w:rsidRDefault="001044E2" w:rsidP="001044E2">
      <w:pPr>
        <w:ind w:left="1440" w:hanging="1440"/>
      </w:pPr>
      <w:r>
        <w:t>17 Feb.1483</w:t>
      </w:r>
      <w:r>
        <w:tab/>
        <w:t xml:space="preserve">Robert Gryme, rector of Walpole, Norfolk(q.v.), gave his goods and </w:t>
      </w:r>
    </w:p>
    <w:p w14:paraId="0313D7C2" w14:textId="77777777" w:rsidR="001044E2" w:rsidRDefault="001044E2" w:rsidP="001044E2">
      <w:pPr>
        <w:ind w:left="1440" w:hanging="1440"/>
      </w:pPr>
      <w:r>
        <w:tab/>
        <w:t>chattels to him and John Gybbes of London, barber(q.v.).</w:t>
      </w:r>
    </w:p>
    <w:p w14:paraId="2B48DFFB" w14:textId="77777777" w:rsidR="001044E2" w:rsidRDefault="001044E2" w:rsidP="001044E2">
      <w:pPr>
        <w:ind w:left="1440" w:hanging="1440"/>
      </w:pPr>
      <w:r>
        <w:tab/>
        <w:t>(C.C.R. 1476-85 p.293)</w:t>
      </w:r>
    </w:p>
    <w:p w14:paraId="25C563FF" w14:textId="77777777" w:rsidR="001044E2" w:rsidRDefault="001044E2" w:rsidP="001044E2">
      <w:pPr>
        <w:ind w:left="1440" w:hanging="1440"/>
      </w:pPr>
    </w:p>
    <w:p w14:paraId="209A06E1" w14:textId="77777777" w:rsidR="001044E2" w:rsidRDefault="001044E2" w:rsidP="001044E2">
      <w:pPr>
        <w:ind w:left="1440" w:hanging="1440"/>
      </w:pPr>
    </w:p>
    <w:p w14:paraId="5006A607" w14:textId="77777777" w:rsidR="001044E2" w:rsidRDefault="001044E2" w:rsidP="001044E2">
      <w:pPr>
        <w:ind w:left="1440" w:hanging="1440"/>
      </w:pPr>
      <w:r>
        <w:t>4 December 2017</w:t>
      </w:r>
    </w:p>
    <w:p w14:paraId="0DA9BFF0" w14:textId="735AE26A" w:rsidR="00C110BD" w:rsidRDefault="00C110BD" w:rsidP="001044E2">
      <w:pPr>
        <w:ind w:left="1440" w:hanging="1440"/>
      </w:pPr>
      <w:r>
        <w:t>1 September 2023</w:t>
      </w:r>
    </w:p>
    <w:p w14:paraId="2A1C2E8A" w14:textId="77777777" w:rsidR="00C110BD" w:rsidRPr="00E71FC3" w:rsidRDefault="00C110BD" w:rsidP="00E71FC3">
      <w:pPr>
        <w:pStyle w:val="NoSpacing"/>
      </w:pPr>
    </w:p>
    <w:sectPr w:rsidR="006B2F86" w:rsidRPr="00E71FC3" w:rsidSect="00C110BD">
      <w:footerReference w:type="default" r:id="rId6"/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091A" w14:textId="77777777" w:rsidR="001044E2" w:rsidRDefault="001044E2" w:rsidP="00E71FC3">
      <w:r>
        <w:separator/>
      </w:r>
    </w:p>
  </w:endnote>
  <w:endnote w:type="continuationSeparator" w:id="0">
    <w:p w14:paraId="74EA7155" w14:textId="77777777" w:rsidR="001044E2" w:rsidRDefault="001044E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B9E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2F5D" w14:textId="77777777" w:rsidR="001044E2" w:rsidRDefault="001044E2" w:rsidP="00E71FC3">
      <w:r>
        <w:separator/>
      </w:r>
    </w:p>
  </w:footnote>
  <w:footnote w:type="continuationSeparator" w:id="0">
    <w:p w14:paraId="752C61B2" w14:textId="77777777" w:rsidR="001044E2" w:rsidRDefault="001044E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2"/>
    <w:rsid w:val="001044E2"/>
    <w:rsid w:val="001A7C09"/>
    <w:rsid w:val="00577BD5"/>
    <w:rsid w:val="00656CBA"/>
    <w:rsid w:val="006A1F77"/>
    <w:rsid w:val="00733BE7"/>
    <w:rsid w:val="00AB52E8"/>
    <w:rsid w:val="00B16D3F"/>
    <w:rsid w:val="00BB41AC"/>
    <w:rsid w:val="00C110B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AF22"/>
  <w15:chartTrackingRefBased/>
  <w15:docId w15:val="{7692E453-D6CF-42C4-B0D8-9D0E7478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4E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2017-12-13T20:42:00Z</dcterms:created>
  <dcterms:modified xsi:type="dcterms:W3CDTF">2023-09-01T08:55:00Z</dcterms:modified>
</cp:coreProperties>
</file>